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9B74E2" w:rsidRPr="006B3CF8" w:rsidRDefault="00723FCE" w:rsidP="00E80467">
      <w:pPr>
        <w:pStyle w:val="Brevrubrik"/>
        <w:rPr>
          <w:rFonts w:ascii="Times New Roman" w:hAnsi="Times New Roman"/>
          <w:b w:val="0"/>
          <w:sz w:val="22"/>
          <w:szCs w:val="22"/>
        </w:rPr>
      </w:pPr>
      <w:r w:rsidRPr="0080355A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323FF2D7" wp14:editId="5A53F9C5">
                <wp:simplePos x="0" y="0"/>
                <wp:positionH relativeFrom="column">
                  <wp:posOffset>3228340</wp:posOffset>
                </wp:positionH>
                <wp:positionV relativeFrom="paragraph">
                  <wp:posOffset>399415</wp:posOffset>
                </wp:positionV>
                <wp:extent cx="2857500" cy="1089660"/>
                <wp:effectExtent l="0" t="0" r="0" b="0"/>
                <wp:wrapNone/>
                <wp:docPr id="1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10896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3FCE" w:rsidRDefault="002D4A19" w:rsidP="00723FCE">
                            <w:sdt>
                              <w:sdtPr>
                                <w:rPr>
                                  <w:sz w:val="22"/>
                                  <w:szCs w:val="22"/>
                                </w:rPr>
                                <w:id w:val="206691219"/>
                                <w:placeholder>
                                  <w:docPart w:val="01EC85DED48C4330B30E16902130B76D"/>
                                </w:placeholder>
                                <w:showingPlcHdr/>
                                <w:date>
                                  <w:dateFormat w:val="yyyy-MM-dd"/>
                                  <w:lid w:val="sv-SE"/>
                                  <w:storeMappedDataAs w:val="date"/>
                                  <w:calendar w:val="gregorian"/>
                                </w:date>
                              </w:sdtPr>
                              <w:sdtEndPr/>
                              <w:sdtContent>
                                <w:r w:rsidR="00723FCE" w:rsidRPr="00FA27AE">
                                  <w:rPr>
                                    <w:rStyle w:val="Platshllartext"/>
                                    <w:sz w:val="22"/>
                                    <w:szCs w:val="22"/>
                                  </w:rPr>
                                  <w:t>Klicka här för att ange datum.</w:t>
                                </w:r>
                              </w:sdtContent>
                            </w:sdt>
                            <w:r w:rsidR="00723FCE" w:rsidRPr="00FA27AE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254.2pt;margin-top:31.45pt;width:225pt;height:85.8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" filled="f" stroked="f">
                <v:textbox>
                  <w:txbxContent>
                    <w:p w:rsidR="00723FCE" w:rsidRDefault="00E61AC9" w:rsidP="00723FCE">
                      <w:sdt>
                        <w:sdtPr>
                          <w:rPr>
                            <w:sz w:val="22"/>
                            <w:szCs w:val="22"/>
                          </w:rPr>
                          <w:id w:val="206691219"/>
                          <w:placeholder>
                            <w:docPart w:val="01EC85DED48C4330B30E16902130B76D"/>
                          </w:placeholder>
                          <w:showingPlcHdr/>
                          <w:date>
                            <w:dateFormat w:val="yyyy-MM-dd"/>
                            <w:lid w:val="sv-SE"/>
                            <w:storeMappedDataAs w:val="date"/>
                            <w:calendar w:val="gregorian"/>
                          </w:date>
                        </w:sdtPr>
                        <w:sdtEndPr/>
                        <w:sdtContent>
                          <w:r w:rsidR="00723FCE" w:rsidRPr="00FA27AE">
                            <w:rPr>
                              <w:rStyle w:val="Platshllartext"/>
                              <w:sz w:val="22"/>
                              <w:szCs w:val="22"/>
                            </w:rPr>
                            <w:t>Klicka här för att ange datum.</w:t>
                          </w:r>
                        </w:sdtContent>
                      </w:sdt>
                      <w:r w:rsidR="00723FCE" w:rsidRPr="00FA27AE">
                        <w:rPr>
                          <w:sz w:val="22"/>
                          <w:szCs w:val="22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3C3656"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2A1E856" wp14:editId="785B090D">
                <wp:simplePos x="0" y="0"/>
                <wp:positionH relativeFrom="column">
                  <wp:posOffset>3230245</wp:posOffset>
                </wp:positionH>
                <wp:positionV relativeFrom="paragraph">
                  <wp:posOffset>114300</wp:posOffset>
                </wp:positionV>
                <wp:extent cx="2374265" cy="1403985"/>
                <wp:effectExtent l="0" t="0" r="0" b="1270"/>
                <wp:wrapNone/>
                <wp:docPr id="30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4B7D" w:rsidRDefault="004B4B7D">
                            <w:r>
                              <w:t>FÖRHANDLINGSPROTOKOLL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254.35pt;margin-top:9pt;width:186.95pt;height:110.55pt;z-index:25166387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" stroked="f">
                <v:textbox style="mso-fit-shape-to-text:t">
                  <w:txbxContent>
                    <w:p w:rsidR="003C3656" w:rsidRDefault="003C3656">
                      <w:r>
                        <w:t>FÖRHANDLINGSPROTOKOLL</w:t>
                      </w:r>
                    </w:p>
                  </w:txbxContent>
                </v:textbox>
              </v:shape>
            </w:pict>
          </mc:Fallback>
        </mc:AlternateContent>
      </w:r>
      <w:r w:rsidR="003C3656">
        <w:rPr>
          <w:noProof/>
        </w:rPr>
        <w:drawing>
          <wp:anchor distT="0" distB="0" distL="114300" distR="114300" simplePos="0" relativeHeight="251661824" behindDoc="0" locked="0" layoutInCell="0" allowOverlap="1" wp14:anchorId="57772172" wp14:editId="104AF7A5">
            <wp:simplePos x="0" y="0"/>
            <wp:positionH relativeFrom="page">
              <wp:posOffset>882015</wp:posOffset>
            </wp:positionH>
            <wp:positionV relativeFrom="page">
              <wp:posOffset>520065</wp:posOffset>
            </wp:positionV>
            <wp:extent cx="977900" cy="1219200"/>
            <wp:effectExtent l="0" t="0" r="0" b="0"/>
            <wp:wrapTopAndBottom/>
            <wp:docPr id="8" name="Bild 17" descr="lue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lue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76BDB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70B37A1" wp14:editId="7461E849">
                <wp:simplePos x="0" y="0"/>
                <wp:positionH relativeFrom="page">
                  <wp:posOffset>6552565</wp:posOffset>
                </wp:positionH>
                <wp:positionV relativeFrom="page">
                  <wp:posOffset>396240</wp:posOffset>
                </wp:positionV>
                <wp:extent cx="640080" cy="274320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4B7D" w:rsidRDefault="004B4B7D">
                            <w:pPr>
                              <w:pStyle w:val="sidnr"/>
                            </w:pPr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515.95pt;margin-top:31.2pt;width:50.4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" o:allowincell="f" filled="f" stroked="f">
                <v:textbox inset="0,0,0,0">
                  <w:txbxContent>
                    <w:p w:rsidR="001731AD" w:rsidRDefault="001731AD">
                      <w:pPr>
                        <w:pStyle w:val="sidnr"/>
                      </w:pPr>
                      <w:r>
                        <w:t>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86807">
        <w:rPr>
          <w:b w:val="0"/>
          <w:sz w:val="18"/>
          <w:szCs w:val="18"/>
        </w:rPr>
        <w:t xml:space="preserve">  </w:t>
      </w:r>
      <w:r w:rsidR="003C3656">
        <w:rPr>
          <w:b w:val="0"/>
          <w:sz w:val="18"/>
          <w:szCs w:val="18"/>
        </w:rPr>
        <w:t>Sektionen Personal</w:t>
      </w:r>
      <w:r w:rsidR="009B74E2">
        <w:rPr>
          <w:b w:val="0"/>
          <w:sz w:val="18"/>
          <w:szCs w:val="18"/>
        </w:rPr>
        <w:tab/>
      </w:r>
      <w:r w:rsidR="003C3656">
        <w:rPr>
          <w:b w:val="0"/>
          <w:sz w:val="18"/>
          <w:szCs w:val="18"/>
        </w:rPr>
        <w:t xml:space="preserve">                                </w:t>
      </w:r>
      <w:r w:rsidR="003C3656" w:rsidRPr="006B3CF8">
        <w:rPr>
          <w:rFonts w:ascii="Times New Roman" w:hAnsi="Times New Roman"/>
          <w:b w:val="0"/>
          <w:sz w:val="22"/>
          <w:szCs w:val="22"/>
        </w:rPr>
        <w:tab/>
      </w:r>
      <w:r w:rsidR="009B74E2" w:rsidRPr="006B3CF8">
        <w:rPr>
          <w:rFonts w:ascii="Times New Roman" w:hAnsi="Times New Roman"/>
          <w:b w:val="0"/>
          <w:sz w:val="22"/>
          <w:szCs w:val="22"/>
        </w:rPr>
        <w:tab/>
      </w:r>
      <w:r w:rsidR="009B74E2" w:rsidRPr="006B3CF8">
        <w:rPr>
          <w:rFonts w:ascii="Times New Roman" w:hAnsi="Times New Roman"/>
          <w:b w:val="0"/>
          <w:sz w:val="22"/>
          <w:szCs w:val="22"/>
        </w:rPr>
        <w:tab/>
      </w:r>
    </w:p>
    <w:p w:rsidR="009B74E2" w:rsidRPr="006B3CF8" w:rsidRDefault="009B74E2" w:rsidP="00E80467">
      <w:pPr>
        <w:pStyle w:val="Brevrubrik"/>
        <w:rPr>
          <w:rFonts w:ascii="Times New Roman" w:hAnsi="Times New Roman"/>
          <w:b w:val="0"/>
          <w:sz w:val="22"/>
          <w:szCs w:val="22"/>
        </w:rPr>
      </w:pPr>
    </w:p>
    <w:sdt>
      <w:sdtPr>
        <w:rPr>
          <w:rFonts w:ascii="Times New Roman" w:hAnsi="Times New Roman"/>
          <w:b w:val="0"/>
          <w:sz w:val="22"/>
          <w:szCs w:val="22"/>
        </w:rPr>
        <w:id w:val="-1596478655"/>
        <w:lock w:val="contentLocked"/>
        <w:placeholder>
          <w:docPart w:val="DefaultPlaceholder_1082065158"/>
        </w:placeholder>
        <w:group/>
      </w:sdtPr>
      <w:sdtEndPr/>
      <w:sdtContent>
        <w:p w:rsidR="00C11317" w:rsidRPr="006B3CF8" w:rsidRDefault="00C11317">
          <w:pPr>
            <w:pStyle w:val="Brevrubrik"/>
            <w:rPr>
              <w:rFonts w:ascii="Times New Roman" w:hAnsi="Times New Roman"/>
              <w:sz w:val="22"/>
              <w:szCs w:val="22"/>
            </w:rPr>
          </w:pPr>
        </w:p>
        <w:p w:rsidR="00C11317" w:rsidRDefault="00C11317">
          <w:pPr>
            <w:pStyle w:val="Brevrubrik"/>
          </w:pPr>
        </w:p>
        <w:p w:rsidR="00C12CAD" w:rsidRPr="00723FCE" w:rsidRDefault="00C12CAD" w:rsidP="00C12CAD">
          <w:pPr>
            <w:shd w:val="pct20" w:color="auto" w:fill="auto"/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723FCE">
            <w:rPr>
              <w:rFonts w:ascii="Arial" w:hAnsi="Arial" w:cs="Arial"/>
              <w:b/>
              <w:sz w:val="28"/>
              <w:szCs w:val="28"/>
            </w:rPr>
            <w:t>Protokoll fört vid förhandling enligt 11 § MBL</w:t>
          </w:r>
        </w:p>
        <w:p w:rsidR="00C12CAD" w:rsidRDefault="00C12CAD" w:rsidP="00C12CAD"/>
        <w:p w:rsidR="00C12CAD" w:rsidRPr="006B3CF8" w:rsidRDefault="00254360" w:rsidP="00C12CAD">
          <w:pPr>
            <w:rPr>
              <w:sz w:val="22"/>
              <w:szCs w:val="22"/>
            </w:rPr>
          </w:pPr>
          <w:r w:rsidRPr="006B3CF8">
            <w:rPr>
              <w:sz w:val="22"/>
              <w:szCs w:val="22"/>
            </w:rPr>
            <w:t>Lunds universitet</w:t>
          </w:r>
          <w:r w:rsidRPr="006B3CF8">
            <w:rPr>
              <w:sz w:val="22"/>
              <w:szCs w:val="22"/>
            </w:rPr>
            <w:tab/>
            <w:t xml:space="preserve">genom   </w:t>
          </w:r>
          <w:sdt>
            <w:sdtPr>
              <w:rPr>
                <w:sz w:val="22"/>
                <w:szCs w:val="22"/>
              </w:rPr>
              <w:id w:val="852611151"/>
              <w:placeholder>
                <w:docPart w:val="CF2F823C9275428F85DAE1D18E6B183E"/>
              </w:placeholder>
              <w:showingPlcHdr/>
            </w:sdtPr>
            <w:sdtEndPr/>
            <w:sdtContent>
              <w:r w:rsidRPr="006B3CF8">
                <w:rPr>
                  <w:rStyle w:val="Platshllartext"/>
                  <w:sz w:val="22"/>
                  <w:szCs w:val="22"/>
                </w:rPr>
                <w:t>Klicka här för att ange text.</w:t>
              </w:r>
            </w:sdtContent>
          </w:sdt>
        </w:p>
        <w:p w:rsidR="00254360" w:rsidRPr="006B3CF8" w:rsidRDefault="00254360" w:rsidP="00C12CAD">
          <w:pPr>
            <w:rPr>
              <w:sz w:val="22"/>
              <w:szCs w:val="22"/>
            </w:rPr>
          </w:pPr>
        </w:p>
        <w:p w:rsidR="00063DAD" w:rsidRPr="006B3CF8" w:rsidRDefault="00063DAD" w:rsidP="00063DAD">
          <w:pPr>
            <w:rPr>
              <w:sz w:val="22"/>
              <w:szCs w:val="22"/>
            </w:rPr>
          </w:pPr>
          <w:r w:rsidRPr="006B3CF8">
            <w:rPr>
              <w:sz w:val="22"/>
              <w:szCs w:val="22"/>
            </w:rPr>
            <w:t>Saco-S</w:t>
          </w:r>
          <w:r w:rsidRPr="006B3CF8">
            <w:rPr>
              <w:sz w:val="22"/>
              <w:szCs w:val="22"/>
            </w:rPr>
            <w:tab/>
          </w:r>
          <w:r w:rsidRPr="006B3CF8">
            <w:rPr>
              <w:sz w:val="22"/>
              <w:szCs w:val="22"/>
            </w:rPr>
            <w:tab/>
            <w:t xml:space="preserve">genom   </w:t>
          </w:r>
          <w:sdt>
            <w:sdtPr>
              <w:rPr>
                <w:sz w:val="22"/>
                <w:szCs w:val="22"/>
              </w:rPr>
              <w:id w:val="-1022317776"/>
              <w:placeholder>
                <w:docPart w:val="42803376D4A541FBA8465AA61D5F0AD8"/>
              </w:placeholder>
              <w:showingPlcHdr/>
            </w:sdtPr>
            <w:sdtEndPr/>
            <w:sdtContent>
              <w:r w:rsidRPr="006B3CF8">
                <w:rPr>
                  <w:rStyle w:val="Platshllartext"/>
                  <w:sz w:val="22"/>
                  <w:szCs w:val="22"/>
                </w:rPr>
                <w:t>Klicka här för att ange text.</w:t>
              </w:r>
            </w:sdtContent>
          </w:sdt>
          <w:r w:rsidRPr="006B3CF8">
            <w:rPr>
              <w:sz w:val="22"/>
              <w:szCs w:val="22"/>
            </w:rPr>
            <w:t xml:space="preserve"> </w:t>
          </w:r>
        </w:p>
        <w:p w:rsidR="00C12CAD" w:rsidRPr="006B3CF8" w:rsidRDefault="00C12CAD" w:rsidP="00C12CAD">
          <w:pPr>
            <w:rPr>
              <w:sz w:val="22"/>
              <w:szCs w:val="22"/>
            </w:rPr>
          </w:pPr>
        </w:p>
        <w:p w:rsidR="00C12CAD" w:rsidRPr="006B3CF8" w:rsidRDefault="00C12CAD" w:rsidP="00C12CAD">
          <w:pPr>
            <w:rPr>
              <w:sz w:val="22"/>
              <w:szCs w:val="22"/>
            </w:rPr>
          </w:pPr>
          <w:r w:rsidRPr="006B3CF8">
            <w:rPr>
              <w:sz w:val="22"/>
              <w:szCs w:val="22"/>
            </w:rPr>
            <w:t>OFR/S</w:t>
          </w:r>
          <w:r w:rsidRPr="006B3CF8">
            <w:rPr>
              <w:sz w:val="22"/>
              <w:szCs w:val="22"/>
            </w:rPr>
            <w:tab/>
          </w:r>
          <w:r w:rsidRPr="006B3CF8">
            <w:rPr>
              <w:sz w:val="22"/>
              <w:szCs w:val="22"/>
            </w:rPr>
            <w:tab/>
            <w:t>genom</w:t>
          </w:r>
          <w:r w:rsidR="00CF68BA" w:rsidRPr="006B3CF8">
            <w:rPr>
              <w:sz w:val="22"/>
              <w:szCs w:val="22"/>
            </w:rPr>
            <w:t xml:space="preserve"> </w:t>
          </w:r>
          <w:r w:rsidR="009B74E2" w:rsidRPr="006B3CF8">
            <w:rPr>
              <w:sz w:val="22"/>
              <w:szCs w:val="22"/>
            </w:rPr>
            <w:t xml:space="preserve">  </w:t>
          </w:r>
          <w:sdt>
            <w:sdtPr>
              <w:rPr>
                <w:sz w:val="22"/>
                <w:szCs w:val="22"/>
              </w:rPr>
              <w:id w:val="-1856116536"/>
              <w:placeholder>
                <w:docPart w:val="659FDC1928E948A0BF667B13887E794A"/>
              </w:placeholder>
              <w:showingPlcHdr/>
            </w:sdtPr>
            <w:sdtEndPr/>
            <w:sdtContent>
              <w:r w:rsidR="009B74E2" w:rsidRPr="006B3CF8">
                <w:rPr>
                  <w:rStyle w:val="Platshllartext"/>
                  <w:sz w:val="22"/>
                  <w:szCs w:val="22"/>
                </w:rPr>
                <w:t>Klicka här för att ange text.</w:t>
              </w:r>
              <w:r w:rsidR="003C3656" w:rsidRPr="006B3CF8">
                <w:rPr>
                  <w:sz w:val="22"/>
                  <w:szCs w:val="22"/>
                </w:rPr>
                <w:t xml:space="preserve">  </w:t>
              </w:r>
            </w:sdtContent>
          </w:sdt>
        </w:p>
        <w:p w:rsidR="00C12CAD" w:rsidRPr="006B3CF8" w:rsidRDefault="00C12CAD" w:rsidP="00C12CAD">
          <w:pPr>
            <w:rPr>
              <w:sz w:val="22"/>
              <w:szCs w:val="22"/>
            </w:rPr>
          </w:pPr>
        </w:p>
        <w:p w:rsidR="00C12CAD" w:rsidRPr="006B3CF8" w:rsidRDefault="00C12CAD" w:rsidP="00C12CAD">
          <w:pPr>
            <w:rPr>
              <w:sz w:val="22"/>
              <w:szCs w:val="22"/>
            </w:rPr>
          </w:pPr>
          <w:r w:rsidRPr="006B3CF8">
            <w:rPr>
              <w:sz w:val="22"/>
              <w:szCs w:val="22"/>
            </w:rPr>
            <w:t>SEKO</w:t>
          </w:r>
          <w:r w:rsidRPr="006B3CF8">
            <w:rPr>
              <w:sz w:val="22"/>
              <w:szCs w:val="22"/>
            </w:rPr>
            <w:tab/>
          </w:r>
          <w:r w:rsidRPr="006B3CF8">
            <w:rPr>
              <w:sz w:val="22"/>
              <w:szCs w:val="22"/>
            </w:rPr>
            <w:tab/>
            <w:t>genom</w:t>
          </w:r>
          <w:r w:rsidR="009B74E2" w:rsidRPr="006B3CF8">
            <w:rPr>
              <w:sz w:val="22"/>
              <w:szCs w:val="22"/>
            </w:rPr>
            <w:t xml:space="preserve">   </w:t>
          </w:r>
          <w:sdt>
            <w:sdtPr>
              <w:rPr>
                <w:sz w:val="22"/>
                <w:szCs w:val="22"/>
              </w:rPr>
              <w:id w:val="847145725"/>
              <w:placeholder>
                <w:docPart w:val="474371F6FF724448AA51B08E672D2959"/>
              </w:placeholder>
              <w:showingPlcHdr/>
            </w:sdtPr>
            <w:sdtEndPr/>
            <w:sdtContent>
              <w:r w:rsidR="009B74E2" w:rsidRPr="006B3CF8">
                <w:rPr>
                  <w:rStyle w:val="Platshllartext"/>
                  <w:sz w:val="22"/>
                  <w:szCs w:val="22"/>
                </w:rPr>
                <w:t>Klicka här för att ange text.</w:t>
              </w:r>
            </w:sdtContent>
          </w:sdt>
          <w:r w:rsidR="00CF68BA" w:rsidRPr="006B3CF8">
            <w:rPr>
              <w:sz w:val="22"/>
              <w:szCs w:val="22"/>
            </w:rPr>
            <w:t xml:space="preserve"> </w:t>
          </w:r>
        </w:p>
        <w:p w:rsidR="00C12CAD" w:rsidRPr="006B3CF8" w:rsidRDefault="00C12CAD" w:rsidP="00C12CAD">
          <w:pPr>
            <w:pStyle w:val="Brdtext"/>
            <w:rPr>
              <w:szCs w:val="22"/>
            </w:rPr>
          </w:pPr>
        </w:p>
        <w:p w:rsidR="00C12CAD" w:rsidRPr="006B3CF8" w:rsidRDefault="00C12CAD" w:rsidP="00C12CAD">
          <w:pPr>
            <w:pStyle w:val="Brdtext"/>
            <w:rPr>
              <w:szCs w:val="22"/>
            </w:rPr>
          </w:pPr>
          <w:r w:rsidRPr="006B3CF8">
            <w:rPr>
              <w:b/>
              <w:szCs w:val="22"/>
            </w:rPr>
            <w:t>1 §</w:t>
          </w:r>
          <w:r w:rsidRPr="006B3CF8">
            <w:rPr>
              <w:szCs w:val="22"/>
            </w:rPr>
            <w:t xml:space="preserve"> Det antecknas att arbetsgivaren inte har rätt att sluta kollektivavtal i ärendet.</w:t>
          </w:r>
          <w:r w:rsidR="00723FCE" w:rsidRPr="00723FCE">
            <w:rPr>
              <w:noProof/>
              <w:szCs w:val="22"/>
            </w:rPr>
            <w:t xml:space="preserve"> </w:t>
          </w:r>
        </w:p>
        <w:p w:rsidR="00C12CAD" w:rsidRPr="006B3CF8" w:rsidRDefault="00C12CAD" w:rsidP="00C12CAD">
          <w:pPr>
            <w:pStyle w:val="Brdtext"/>
            <w:rPr>
              <w:szCs w:val="22"/>
            </w:rPr>
          </w:pPr>
        </w:p>
        <w:p w:rsidR="00C12CAD" w:rsidRPr="006B3CF8" w:rsidRDefault="00C12CAD" w:rsidP="00C12CAD">
          <w:pPr>
            <w:pStyle w:val="Brdtext"/>
            <w:rPr>
              <w:szCs w:val="22"/>
            </w:rPr>
          </w:pPr>
          <w:r w:rsidRPr="006B3CF8">
            <w:rPr>
              <w:b/>
              <w:szCs w:val="22"/>
            </w:rPr>
            <w:t>2 §</w:t>
          </w:r>
          <w:r w:rsidRPr="006B3CF8">
            <w:rPr>
              <w:szCs w:val="22"/>
            </w:rPr>
            <w:t xml:space="preserve"> Förhandlingar har påkallats av arbetsgivaren enligt 11 § MBL med anledning av </w:t>
          </w:r>
        </w:p>
        <w:sdt>
          <w:sdtPr>
            <w:rPr>
              <w:szCs w:val="22"/>
            </w:rPr>
            <w:id w:val="-1184439461"/>
            <w:placeholder>
              <w:docPart w:val="27DE83870CB045F68B8235D392B5B7B0"/>
            </w:placeholder>
            <w:showingPlcHdr/>
          </w:sdtPr>
          <w:sdtEndPr/>
          <w:sdtContent>
            <w:p w:rsidR="003C3656" w:rsidRPr="006B3CF8" w:rsidRDefault="003C3656" w:rsidP="00C12CAD">
              <w:pPr>
                <w:pStyle w:val="Brdtext"/>
                <w:rPr>
                  <w:szCs w:val="22"/>
                </w:rPr>
              </w:pPr>
              <w:r w:rsidRPr="006B3CF8">
                <w:rPr>
                  <w:rStyle w:val="Platshllartext"/>
                  <w:szCs w:val="22"/>
                </w:rPr>
                <w:t>Klicka här för att ange text.</w:t>
              </w:r>
            </w:p>
          </w:sdtContent>
        </w:sdt>
        <w:p w:rsidR="00301E01" w:rsidRPr="006B3CF8" w:rsidRDefault="00301E01" w:rsidP="00C12CAD">
          <w:pPr>
            <w:pStyle w:val="Brdtext"/>
            <w:rPr>
              <w:szCs w:val="22"/>
            </w:rPr>
          </w:pPr>
        </w:p>
        <w:p w:rsidR="00187B48" w:rsidRPr="006B3CF8" w:rsidRDefault="00C12CAD" w:rsidP="00C12CAD">
          <w:pPr>
            <w:pStyle w:val="Brdtext"/>
            <w:rPr>
              <w:szCs w:val="22"/>
            </w:rPr>
          </w:pPr>
          <w:r w:rsidRPr="006B3CF8">
            <w:rPr>
              <w:szCs w:val="22"/>
            </w:rPr>
            <w:t xml:space="preserve">Arbetsgivaren </w:t>
          </w:r>
          <w:r w:rsidR="00C13128" w:rsidRPr="006B3CF8">
            <w:rPr>
              <w:szCs w:val="22"/>
            </w:rPr>
            <w:t xml:space="preserve">har för avsikt </w:t>
          </w:r>
          <w:r w:rsidR="00CF68BA" w:rsidRPr="006B3CF8">
            <w:rPr>
              <w:szCs w:val="22"/>
            </w:rPr>
            <w:t>att</w:t>
          </w:r>
          <w:r w:rsidR="00D40EA9" w:rsidRPr="006B3CF8">
            <w:rPr>
              <w:szCs w:val="22"/>
            </w:rPr>
            <w:t xml:space="preserve"> </w:t>
          </w:r>
          <w:sdt>
            <w:sdtPr>
              <w:rPr>
                <w:szCs w:val="22"/>
              </w:rPr>
              <w:id w:val="2400283"/>
              <w:placeholder>
                <w:docPart w:val="0ADD96F263F24A5289C8CEDD7B73DB2E"/>
              </w:placeholder>
              <w:showingPlcHdr/>
            </w:sdtPr>
            <w:sdtEndPr/>
            <w:sdtContent>
              <w:r w:rsidR="003C3656" w:rsidRPr="006B3CF8">
                <w:rPr>
                  <w:rStyle w:val="Platshllartext"/>
                  <w:szCs w:val="22"/>
                </w:rPr>
                <w:t>Klicka här för att ange text.</w:t>
              </w:r>
            </w:sdtContent>
          </w:sdt>
          <w:r w:rsidR="003C3656" w:rsidRPr="006B3CF8">
            <w:rPr>
              <w:szCs w:val="22"/>
            </w:rPr>
            <w:t xml:space="preserve"> </w:t>
          </w:r>
          <w:r w:rsidR="00C13128" w:rsidRPr="006B3CF8">
            <w:rPr>
              <w:szCs w:val="22"/>
            </w:rPr>
            <w:t>i enlighet med</w:t>
          </w:r>
          <w:r w:rsidRPr="006B3CF8">
            <w:rPr>
              <w:szCs w:val="22"/>
            </w:rPr>
            <w:t xml:space="preserve"> översänt</w:t>
          </w:r>
        </w:p>
        <w:p w:rsidR="00C12CAD" w:rsidRPr="006B3CF8" w:rsidRDefault="00C12CAD" w:rsidP="00C12CAD">
          <w:pPr>
            <w:pStyle w:val="Brdtext"/>
            <w:rPr>
              <w:szCs w:val="22"/>
            </w:rPr>
          </w:pPr>
          <w:r w:rsidRPr="006B3CF8">
            <w:rPr>
              <w:szCs w:val="22"/>
            </w:rPr>
            <w:t>förhandlingsunderlag.</w:t>
          </w:r>
          <w:r w:rsidR="009B74E2" w:rsidRPr="006B3CF8">
            <w:rPr>
              <w:noProof/>
              <w:szCs w:val="22"/>
            </w:rPr>
            <w:t xml:space="preserve"> </w:t>
          </w:r>
        </w:p>
        <w:p w:rsidR="00C12CAD" w:rsidRPr="006B3CF8" w:rsidRDefault="00C12CAD" w:rsidP="00C12CAD">
          <w:pPr>
            <w:pStyle w:val="Brdtext"/>
            <w:rPr>
              <w:szCs w:val="22"/>
            </w:rPr>
          </w:pPr>
        </w:p>
        <w:p w:rsidR="00C12CAD" w:rsidRPr="006B3CF8" w:rsidRDefault="00C12CAD" w:rsidP="00C12CAD">
          <w:pPr>
            <w:pStyle w:val="Brdtext"/>
            <w:rPr>
              <w:szCs w:val="22"/>
            </w:rPr>
          </w:pPr>
          <w:r w:rsidRPr="006B3CF8">
            <w:rPr>
              <w:b/>
              <w:szCs w:val="22"/>
            </w:rPr>
            <w:t>3 §</w:t>
          </w:r>
          <w:r w:rsidR="001731AD" w:rsidRPr="006B3CF8">
            <w:rPr>
              <w:b/>
              <w:szCs w:val="22"/>
            </w:rPr>
            <w:t xml:space="preserve"> </w:t>
          </w:r>
          <w:r w:rsidR="00AC6AF7" w:rsidRPr="006B3CF8">
            <w:rPr>
              <w:szCs w:val="22"/>
            </w:rPr>
            <w:t xml:space="preserve">Arbetstagarorganisationerna har inget att erinra </w:t>
          </w:r>
          <w:r w:rsidR="00301E01" w:rsidRPr="006B3CF8">
            <w:rPr>
              <w:szCs w:val="22"/>
            </w:rPr>
            <w:t xml:space="preserve">mot arbetsgivarens förslag </w:t>
          </w:r>
        </w:p>
        <w:p w:rsidR="00C12CAD" w:rsidRPr="006B3CF8" w:rsidRDefault="00C12CAD" w:rsidP="00C12CAD">
          <w:pPr>
            <w:pStyle w:val="Brdtext"/>
            <w:rPr>
              <w:szCs w:val="22"/>
            </w:rPr>
          </w:pPr>
        </w:p>
        <w:p w:rsidR="00C12CAD" w:rsidRPr="006B3CF8" w:rsidRDefault="00C12CAD" w:rsidP="00C12CAD">
          <w:pPr>
            <w:pStyle w:val="Brdtext"/>
            <w:rPr>
              <w:szCs w:val="22"/>
            </w:rPr>
          </w:pPr>
          <w:r w:rsidRPr="006B3CF8">
            <w:rPr>
              <w:b/>
              <w:szCs w:val="22"/>
            </w:rPr>
            <w:t>4 §</w:t>
          </w:r>
          <w:r w:rsidRPr="006B3CF8">
            <w:rPr>
              <w:szCs w:val="22"/>
            </w:rPr>
            <w:t xml:space="preserve"> Förhandlingen förklaras avslutad denna dag.</w:t>
          </w:r>
        </w:p>
        <w:p w:rsidR="00C12CAD" w:rsidRPr="006B3CF8" w:rsidRDefault="00C12CAD" w:rsidP="00C12CAD">
          <w:pPr>
            <w:pStyle w:val="Brdtext"/>
            <w:rPr>
              <w:szCs w:val="22"/>
            </w:rPr>
          </w:pPr>
        </w:p>
        <w:p w:rsidR="00C12CAD" w:rsidRPr="006B3CF8" w:rsidRDefault="00C12CAD" w:rsidP="00C12CAD">
          <w:pPr>
            <w:pStyle w:val="Brdtext"/>
            <w:rPr>
              <w:szCs w:val="22"/>
            </w:rPr>
          </w:pPr>
          <w:r w:rsidRPr="006B3CF8">
            <w:rPr>
              <w:szCs w:val="22"/>
            </w:rPr>
            <w:t>Vid protokollet</w:t>
          </w:r>
        </w:p>
        <w:p w:rsidR="00DA239B" w:rsidRDefault="00DA239B" w:rsidP="00C12CAD">
          <w:pPr>
            <w:pStyle w:val="Brdtext"/>
            <w:rPr>
              <w:szCs w:val="22"/>
            </w:rPr>
          </w:pPr>
        </w:p>
        <w:p w:rsidR="008A3460" w:rsidRPr="006B3CF8" w:rsidRDefault="008A3460" w:rsidP="00C12CAD">
          <w:pPr>
            <w:pStyle w:val="Brdtext"/>
            <w:rPr>
              <w:szCs w:val="22"/>
            </w:rPr>
          </w:pPr>
        </w:p>
        <w:p w:rsidR="00C12CAD" w:rsidRPr="006B3CF8" w:rsidRDefault="00C12CAD" w:rsidP="00C12CAD">
          <w:pPr>
            <w:pStyle w:val="Brdtext"/>
            <w:rPr>
              <w:szCs w:val="22"/>
            </w:rPr>
          </w:pPr>
        </w:p>
        <w:sdt>
          <w:sdtPr>
            <w:rPr>
              <w:szCs w:val="22"/>
            </w:rPr>
            <w:id w:val="1250540324"/>
            <w:placeholder>
              <w:docPart w:val="63EEE75576F54231B103F68269107741"/>
            </w:placeholder>
            <w:showingPlcHdr/>
          </w:sdtPr>
          <w:sdtEndPr/>
          <w:sdtContent>
            <w:p w:rsidR="00C12CAD" w:rsidRPr="006B3CF8" w:rsidRDefault="003C3656" w:rsidP="00C12CAD">
              <w:pPr>
                <w:pStyle w:val="Brdtext"/>
                <w:rPr>
                  <w:szCs w:val="22"/>
                </w:rPr>
              </w:pPr>
              <w:r w:rsidRPr="006B3CF8">
                <w:rPr>
                  <w:rStyle w:val="Platshllartext"/>
                  <w:szCs w:val="22"/>
                </w:rPr>
                <w:t>Klicka här för att ange text.</w:t>
              </w:r>
            </w:p>
          </w:sdtContent>
        </w:sdt>
        <w:p w:rsidR="00C12CAD" w:rsidRPr="006B3CF8" w:rsidRDefault="00C12CAD" w:rsidP="00C12CAD">
          <w:pPr>
            <w:pStyle w:val="Brdtext"/>
            <w:rPr>
              <w:szCs w:val="22"/>
            </w:rPr>
          </w:pPr>
        </w:p>
        <w:tbl>
          <w:tblPr>
            <w:tblStyle w:val="Tabellrutnt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4889"/>
            <w:gridCol w:w="4291"/>
          </w:tblGrid>
          <w:tr w:rsidR="004B4B7D" w:rsidTr="0068040B">
            <w:tc>
              <w:tcPr>
                <w:tcW w:w="4889" w:type="dxa"/>
              </w:tcPr>
              <w:p w:rsidR="004B4B7D" w:rsidRDefault="004B4B7D" w:rsidP="00C12CAD">
                <w:pPr>
                  <w:rPr>
                    <w:sz w:val="22"/>
                    <w:szCs w:val="22"/>
                  </w:rPr>
                </w:pPr>
                <w:r w:rsidRPr="006B3CF8">
                  <w:rPr>
                    <w:sz w:val="22"/>
                    <w:szCs w:val="22"/>
                  </w:rPr>
                  <w:t>Justeras</w:t>
                </w:r>
                <w:r w:rsidR="00FA27AE">
                  <w:rPr>
                    <w:sz w:val="22"/>
                    <w:szCs w:val="22"/>
                  </w:rPr>
                  <w:t xml:space="preserve">:  </w:t>
                </w:r>
                <w:sdt>
                  <w:sdtPr>
                    <w:rPr>
                      <w:sz w:val="22"/>
                      <w:szCs w:val="22"/>
                    </w:rPr>
                    <w:id w:val="-2138406481"/>
                    <w:placeholder>
                      <w:docPart w:val="41DAF14BA6374641B7A6B5DEFBF58C94"/>
                    </w:placeholder>
                    <w:showingPlcHdr/>
                    <w:date>
                      <w:dateFormat w:val="yyyy-MM-dd"/>
                      <w:lid w:val="sv-SE"/>
                      <w:storeMappedDataAs w:val="date"/>
                      <w:calendar w:val="gregorian"/>
                    </w:date>
                  </w:sdtPr>
                  <w:sdtEndPr/>
                  <w:sdtContent>
                    <w:r w:rsidR="00FA27AE" w:rsidRPr="00FA27AE">
                      <w:rPr>
                        <w:rStyle w:val="Platshllartext"/>
                        <w:sz w:val="22"/>
                        <w:szCs w:val="22"/>
                      </w:rPr>
                      <w:t>Klicka här för att ange datum.</w:t>
                    </w:r>
                  </w:sdtContent>
                </w:sdt>
                <w:r w:rsidR="00FA27AE" w:rsidRPr="00FA27AE">
                  <w:rPr>
                    <w:sz w:val="22"/>
                    <w:szCs w:val="22"/>
                  </w:rPr>
                  <w:tab/>
                </w:r>
              </w:p>
              <w:p w:rsidR="004B4B7D" w:rsidRDefault="004B4B7D" w:rsidP="00C12CAD">
                <w:pPr>
                  <w:rPr>
                    <w:sz w:val="22"/>
                    <w:szCs w:val="22"/>
                  </w:rPr>
                </w:pPr>
              </w:p>
              <w:p w:rsidR="00FA27AE" w:rsidRDefault="00FA27AE" w:rsidP="00C12CAD">
                <w:pPr>
                  <w:rPr>
                    <w:sz w:val="22"/>
                    <w:szCs w:val="22"/>
                  </w:rPr>
                </w:pPr>
              </w:p>
              <w:p w:rsidR="00FA27AE" w:rsidRDefault="00FA27AE" w:rsidP="00C12CAD">
                <w:pPr>
                  <w:rPr>
                    <w:sz w:val="22"/>
                    <w:szCs w:val="22"/>
                  </w:rPr>
                </w:pPr>
              </w:p>
              <w:p w:rsidR="004B4B7D" w:rsidRDefault="002D4A19" w:rsidP="00C12CAD">
                <w:pPr>
                  <w:rPr>
                    <w:sz w:val="22"/>
                    <w:szCs w:val="22"/>
                  </w:rPr>
                </w:pPr>
                <w:sdt>
                  <w:sdtPr>
                    <w:rPr>
                      <w:sz w:val="22"/>
                      <w:szCs w:val="22"/>
                    </w:rPr>
                    <w:id w:val="238061701"/>
                    <w:placeholder>
                      <w:docPart w:val="A353175692A740249A4B3AFD2191F01E"/>
                    </w:placeholder>
                    <w:showingPlcHdr/>
                  </w:sdtPr>
                  <w:sdtEndPr/>
                  <w:sdtContent>
                    <w:r w:rsidR="004B4B7D" w:rsidRPr="006B3CF8">
                      <w:rPr>
                        <w:rStyle w:val="Platshllartext"/>
                        <w:sz w:val="22"/>
                        <w:szCs w:val="22"/>
                      </w:rPr>
                      <w:t>Klicka här för att ange text.</w:t>
                    </w:r>
                  </w:sdtContent>
                </w:sdt>
                <w:r w:rsidR="004B4B7D" w:rsidRPr="006B3CF8">
                  <w:rPr>
                    <w:sz w:val="22"/>
                    <w:szCs w:val="22"/>
                  </w:rPr>
                  <w:tab/>
                </w:r>
              </w:p>
              <w:p w:rsidR="004B4B7D" w:rsidRDefault="004B4B7D" w:rsidP="00C12CAD">
                <w:pPr>
                  <w:rPr>
                    <w:sz w:val="22"/>
                    <w:szCs w:val="22"/>
                  </w:rPr>
                </w:pPr>
                <w:r w:rsidRPr="006B3CF8">
                  <w:rPr>
                    <w:sz w:val="22"/>
                    <w:szCs w:val="22"/>
                  </w:rPr>
                  <w:t>För arbetsgivarsidan</w:t>
                </w:r>
              </w:p>
            </w:tc>
            <w:tc>
              <w:tcPr>
                <w:tcW w:w="4291" w:type="dxa"/>
              </w:tcPr>
              <w:p w:rsidR="004B4B7D" w:rsidRPr="006B3CF8" w:rsidRDefault="004B4B7D" w:rsidP="004B4B7D">
                <w:pPr>
                  <w:rPr>
                    <w:sz w:val="22"/>
                    <w:szCs w:val="22"/>
                  </w:rPr>
                </w:pPr>
                <w:r w:rsidRPr="006B3CF8">
                  <w:rPr>
                    <w:sz w:val="22"/>
                    <w:szCs w:val="22"/>
                  </w:rPr>
                  <w:t>Justeras:</w:t>
                </w:r>
                <w:r w:rsidR="00FA27AE">
                  <w:rPr>
                    <w:sz w:val="22"/>
                    <w:szCs w:val="22"/>
                  </w:rPr>
                  <w:t xml:space="preserve"> </w:t>
                </w:r>
                <w:r w:rsidRPr="006B3CF8">
                  <w:rPr>
                    <w:sz w:val="22"/>
                    <w:szCs w:val="22"/>
                  </w:rPr>
                  <w:t xml:space="preserve"> </w:t>
                </w:r>
                <w:sdt>
                  <w:sdtPr>
                    <w:rPr>
                      <w:sz w:val="22"/>
                      <w:szCs w:val="22"/>
                    </w:rPr>
                    <w:id w:val="1414581076"/>
                    <w:placeholder>
                      <w:docPart w:val="5961E08972F44DFCB87717D0054C3462"/>
                    </w:placeholder>
                    <w:showingPlcHdr/>
                    <w:date>
                      <w:dateFormat w:val="yyyy-MM-dd"/>
                      <w:lid w:val="sv-SE"/>
                      <w:storeMappedDataAs w:val="date"/>
                      <w:calendar w:val="gregorian"/>
                    </w:date>
                  </w:sdtPr>
                  <w:sdtEndPr/>
                  <w:sdtContent>
                    <w:r w:rsidR="00FA27AE" w:rsidRPr="00FA27AE">
                      <w:rPr>
                        <w:rStyle w:val="Platshllartext"/>
                        <w:sz w:val="22"/>
                        <w:szCs w:val="22"/>
                      </w:rPr>
                      <w:t>Klicka här för att ange datum.</w:t>
                    </w:r>
                  </w:sdtContent>
                </w:sdt>
                <w:r w:rsidR="00FA27AE" w:rsidRPr="00FA27AE">
                  <w:rPr>
                    <w:sz w:val="22"/>
                    <w:szCs w:val="22"/>
                  </w:rPr>
                  <w:tab/>
                </w:r>
              </w:p>
              <w:p w:rsidR="004B4B7D" w:rsidRDefault="004B4B7D" w:rsidP="00C12CAD">
                <w:pPr>
                  <w:rPr>
                    <w:sz w:val="22"/>
                    <w:szCs w:val="22"/>
                  </w:rPr>
                </w:pPr>
              </w:p>
              <w:p w:rsidR="008A3460" w:rsidRDefault="008A3460" w:rsidP="00C12CAD">
                <w:pPr>
                  <w:rPr>
                    <w:sz w:val="22"/>
                    <w:szCs w:val="22"/>
                  </w:rPr>
                </w:pPr>
              </w:p>
              <w:p w:rsidR="004B4B7D" w:rsidRDefault="004B4B7D" w:rsidP="00C12CAD">
                <w:pPr>
                  <w:rPr>
                    <w:sz w:val="22"/>
                    <w:szCs w:val="22"/>
                  </w:rPr>
                </w:pPr>
              </w:p>
              <w:p w:rsidR="004B4B7D" w:rsidRDefault="002D4A19" w:rsidP="00C12CAD">
                <w:pPr>
                  <w:rPr>
                    <w:sz w:val="22"/>
                    <w:szCs w:val="22"/>
                  </w:rPr>
                </w:pPr>
                <w:sdt>
                  <w:sdtPr>
                    <w:rPr>
                      <w:sz w:val="22"/>
                      <w:szCs w:val="22"/>
                    </w:rPr>
                    <w:id w:val="1075941108"/>
                    <w:placeholder>
                      <w:docPart w:val="017DC1DBD3794B3DB3C127C63BD72587"/>
                    </w:placeholder>
                    <w:showingPlcHdr/>
                  </w:sdtPr>
                  <w:sdtEndPr/>
                  <w:sdtContent>
                    <w:r w:rsidR="004B4B7D" w:rsidRPr="006B3CF8">
                      <w:rPr>
                        <w:rStyle w:val="Platshllartext"/>
                        <w:sz w:val="22"/>
                        <w:szCs w:val="22"/>
                      </w:rPr>
                      <w:t>Klicka här för att ange text.</w:t>
                    </w:r>
                  </w:sdtContent>
                </w:sdt>
              </w:p>
              <w:p w:rsidR="004B4B7D" w:rsidRDefault="004B4B7D" w:rsidP="00C12CAD">
                <w:pPr>
                  <w:rPr>
                    <w:sz w:val="22"/>
                    <w:szCs w:val="22"/>
                  </w:rPr>
                </w:pPr>
                <w:r w:rsidRPr="006B3CF8">
                  <w:rPr>
                    <w:sz w:val="22"/>
                    <w:szCs w:val="22"/>
                  </w:rPr>
                  <w:t>För arbetstagarsidan</w:t>
                </w:r>
              </w:p>
            </w:tc>
          </w:tr>
          <w:tr w:rsidR="004B4B7D" w:rsidTr="0068040B">
            <w:tc>
              <w:tcPr>
                <w:tcW w:w="4889" w:type="dxa"/>
              </w:tcPr>
              <w:p w:rsidR="004B4B7D" w:rsidRDefault="004B4B7D" w:rsidP="00C12CAD">
                <w:pPr>
                  <w:rPr>
                    <w:sz w:val="22"/>
                    <w:szCs w:val="22"/>
                  </w:rPr>
                </w:pPr>
              </w:p>
              <w:p w:rsidR="004B4B7D" w:rsidRDefault="004B4B7D" w:rsidP="00C12CAD">
                <w:pPr>
                  <w:rPr>
                    <w:sz w:val="22"/>
                    <w:szCs w:val="22"/>
                  </w:rPr>
                </w:pPr>
              </w:p>
              <w:p w:rsidR="004B4B7D" w:rsidRDefault="004B4B7D" w:rsidP="00C12CAD">
                <w:pPr>
                  <w:rPr>
                    <w:sz w:val="22"/>
                    <w:szCs w:val="22"/>
                  </w:rPr>
                </w:pPr>
                <w:r w:rsidRPr="006B3CF8">
                  <w:rPr>
                    <w:sz w:val="22"/>
                    <w:szCs w:val="22"/>
                  </w:rPr>
                  <w:t xml:space="preserve">Justeras:  </w:t>
                </w:r>
                <w:sdt>
                  <w:sdtPr>
                    <w:rPr>
                      <w:sz w:val="22"/>
                      <w:szCs w:val="22"/>
                    </w:rPr>
                    <w:id w:val="-1370832848"/>
                    <w:placeholder>
                      <w:docPart w:val="7961758E022D4A45BBCF62913F42B691"/>
                    </w:placeholder>
                    <w:showingPlcHdr/>
                    <w:date>
                      <w:dateFormat w:val="yyyy-MM-dd"/>
                      <w:lid w:val="sv-SE"/>
                      <w:storeMappedDataAs w:val="date"/>
                      <w:calendar w:val="gregorian"/>
                    </w:date>
                  </w:sdtPr>
                  <w:sdtEndPr/>
                  <w:sdtContent>
                    <w:r w:rsidR="00FA27AE" w:rsidRPr="00FA27AE">
                      <w:rPr>
                        <w:rStyle w:val="Platshllartext"/>
                        <w:sz w:val="22"/>
                        <w:szCs w:val="22"/>
                      </w:rPr>
                      <w:t>Klicka här för att ange datum.</w:t>
                    </w:r>
                  </w:sdtContent>
                </w:sdt>
                <w:r w:rsidR="00FA27AE" w:rsidRPr="00FA27AE">
                  <w:rPr>
                    <w:sz w:val="22"/>
                    <w:szCs w:val="22"/>
                  </w:rPr>
                  <w:tab/>
                </w:r>
              </w:p>
              <w:p w:rsidR="004B4B7D" w:rsidRDefault="004B4B7D" w:rsidP="00C12CAD">
                <w:pPr>
                  <w:rPr>
                    <w:sz w:val="22"/>
                    <w:szCs w:val="22"/>
                  </w:rPr>
                </w:pPr>
              </w:p>
              <w:p w:rsidR="00FA27AE" w:rsidRDefault="00FA27AE" w:rsidP="00C12CAD">
                <w:pPr>
                  <w:rPr>
                    <w:sz w:val="22"/>
                    <w:szCs w:val="22"/>
                  </w:rPr>
                </w:pPr>
              </w:p>
              <w:p w:rsidR="00FA27AE" w:rsidRDefault="00FA27AE" w:rsidP="00C12CAD">
                <w:pPr>
                  <w:rPr>
                    <w:sz w:val="22"/>
                    <w:szCs w:val="22"/>
                  </w:rPr>
                </w:pPr>
              </w:p>
              <w:p w:rsidR="004B4B7D" w:rsidRDefault="002D4A19" w:rsidP="00C12CAD">
                <w:pPr>
                  <w:rPr>
                    <w:sz w:val="22"/>
                    <w:szCs w:val="22"/>
                  </w:rPr>
                </w:pPr>
                <w:sdt>
                  <w:sdtPr>
                    <w:rPr>
                      <w:sz w:val="22"/>
                      <w:szCs w:val="22"/>
                    </w:rPr>
                    <w:id w:val="1080953356"/>
                    <w:placeholder>
                      <w:docPart w:val="858115DF01DB4968A759CF93DE8EAFBC"/>
                    </w:placeholder>
                    <w:showingPlcHdr/>
                  </w:sdtPr>
                  <w:sdtEndPr/>
                  <w:sdtContent>
                    <w:r w:rsidR="004B4B7D" w:rsidRPr="006B3CF8">
                      <w:rPr>
                        <w:rStyle w:val="Platshllartext"/>
                        <w:sz w:val="22"/>
                        <w:szCs w:val="22"/>
                      </w:rPr>
                      <w:t>Klicka här för att ange text.</w:t>
                    </w:r>
                  </w:sdtContent>
                </w:sdt>
                <w:r w:rsidR="004B4B7D" w:rsidRPr="006B3CF8">
                  <w:rPr>
                    <w:sz w:val="22"/>
                    <w:szCs w:val="22"/>
                  </w:rPr>
                  <w:tab/>
                </w:r>
              </w:p>
              <w:p w:rsidR="004B4B7D" w:rsidRDefault="004B4B7D" w:rsidP="00C12CAD">
                <w:pPr>
                  <w:rPr>
                    <w:sz w:val="22"/>
                    <w:szCs w:val="22"/>
                  </w:rPr>
                </w:pPr>
                <w:r w:rsidRPr="006B3CF8">
                  <w:rPr>
                    <w:sz w:val="22"/>
                    <w:szCs w:val="22"/>
                  </w:rPr>
                  <w:t>För arbetstagarsidan</w:t>
                </w:r>
              </w:p>
            </w:tc>
            <w:tc>
              <w:tcPr>
                <w:tcW w:w="4291" w:type="dxa"/>
              </w:tcPr>
              <w:p w:rsidR="004B4B7D" w:rsidRDefault="004B4B7D" w:rsidP="00C12CAD">
                <w:pPr>
                  <w:rPr>
                    <w:sz w:val="22"/>
                    <w:szCs w:val="22"/>
                  </w:rPr>
                </w:pPr>
              </w:p>
              <w:p w:rsidR="004B4B7D" w:rsidRDefault="004B4B7D" w:rsidP="00C12CAD">
                <w:pPr>
                  <w:rPr>
                    <w:sz w:val="22"/>
                    <w:szCs w:val="22"/>
                  </w:rPr>
                </w:pPr>
              </w:p>
              <w:p w:rsidR="004B4B7D" w:rsidRDefault="004B4B7D" w:rsidP="00C12CAD">
                <w:pPr>
                  <w:rPr>
                    <w:sz w:val="22"/>
                    <w:szCs w:val="22"/>
                  </w:rPr>
                </w:pPr>
                <w:r w:rsidRPr="006B3CF8">
                  <w:rPr>
                    <w:sz w:val="22"/>
                    <w:szCs w:val="22"/>
                  </w:rPr>
                  <w:t>Justeras</w:t>
                </w:r>
                <w:r w:rsidR="00FA27AE">
                  <w:rPr>
                    <w:sz w:val="22"/>
                    <w:szCs w:val="22"/>
                  </w:rPr>
                  <w:t>:</w:t>
                </w:r>
                <w:r w:rsidR="00723FCE">
                  <w:rPr>
                    <w:sz w:val="22"/>
                    <w:szCs w:val="22"/>
                  </w:rPr>
                  <w:t xml:space="preserve"> </w:t>
                </w:r>
                <w:r w:rsidR="00FA27AE">
                  <w:rPr>
                    <w:sz w:val="22"/>
                    <w:szCs w:val="22"/>
                  </w:rPr>
                  <w:t xml:space="preserve"> </w:t>
                </w:r>
                <w:sdt>
                  <w:sdtPr>
                    <w:rPr>
                      <w:sz w:val="22"/>
                      <w:szCs w:val="22"/>
                    </w:rPr>
                    <w:id w:val="-2028705903"/>
                    <w:placeholder>
                      <w:docPart w:val="81005DB7664D4A68B68432BA7877E590"/>
                    </w:placeholder>
                    <w:showingPlcHdr/>
                    <w:date>
                      <w:dateFormat w:val="yyyy-MM-dd"/>
                      <w:lid w:val="sv-SE"/>
                      <w:storeMappedDataAs w:val="date"/>
                      <w:calendar w:val="gregorian"/>
                    </w:date>
                  </w:sdtPr>
                  <w:sdtEndPr/>
                  <w:sdtContent>
                    <w:r w:rsidR="00FA27AE" w:rsidRPr="00FA27AE">
                      <w:rPr>
                        <w:rStyle w:val="Platshllartext"/>
                        <w:sz w:val="22"/>
                        <w:szCs w:val="22"/>
                      </w:rPr>
                      <w:t>Klicka här för att ange datum.</w:t>
                    </w:r>
                  </w:sdtContent>
                </w:sdt>
                <w:r w:rsidR="00FA27AE" w:rsidRPr="00FA27AE">
                  <w:rPr>
                    <w:sz w:val="22"/>
                    <w:szCs w:val="22"/>
                  </w:rPr>
                  <w:tab/>
                </w:r>
              </w:p>
              <w:p w:rsidR="004B4B7D" w:rsidRDefault="004B4B7D" w:rsidP="00C12CAD">
                <w:pPr>
                  <w:rPr>
                    <w:sz w:val="22"/>
                    <w:szCs w:val="22"/>
                  </w:rPr>
                </w:pPr>
              </w:p>
              <w:p w:rsidR="00FA27AE" w:rsidRDefault="00FA27AE" w:rsidP="00C12CAD">
                <w:pPr>
                  <w:rPr>
                    <w:sz w:val="22"/>
                    <w:szCs w:val="22"/>
                  </w:rPr>
                </w:pPr>
              </w:p>
              <w:p w:rsidR="00FA27AE" w:rsidRDefault="00FA27AE" w:rsidP="00C12CAD">
                <w:pPr>
                  <w:rPr>
                    <w:sz w:val="22"/>
                    <w:szCs w:val="22"/>
                  </w:rPr>
                </w:pPr>
              </w:p>
              <w:p w:rsidR="004B4B7D" w:rsidRDefault="002D4A19" w:rsidP="00C12CAD">
                <w:pPr>
                  <w:rPr>
                    <w:sz w:val="22"/>
                    <w:szCs w:val="22"/>
                  </w:rPr>
                </w:pPr>
                <w:sdt>
                  <w:sdtPr>
                    <w:rPr>
                      <w:sz w:val="22"/>
                      <w:szCs w:val="22"/>
                    </w:rPr>
                    <w:id w:val="2146702083"/>
                    <w:placeholder>
                      <w:docPart w:val="FCD95D1B068D4084BA5B8F91B985355D"/>
                    </w:placeholder>
                    <w:showingPlcHdr/>
                  </w:sdtPr>
                  <w:sdtEndPr/>
                  <w:sdtContent>
                    <w:r w:rsidR="004B4B7D" w:rsidRPr="006B3CF8">
                      <w:rPr>
                        <w:rStyle w:val="Platshllartext"/>
                        <w:sz w:val="22"/>
                        <w:szCs w:val="22"/>
                      </w:rPr>
                      <w:t>Klicka här för att ange text.</w:t>
                    </w:r>
                  </w:sdtContent>
                </w:sdt>
              </w:p>
              <w:p w:rsidR="004B4B7D" w:rsidRDefault="004B4B7D" w:rsidP="00C12CAD">
                <w:pPr>
                  <w:rPr>
                    <w:sz w:val="22"/>
                    <w:szCs w:val="22"/>
                  </w:rPr>
                </w:pPr>
                <w:r w:rsidRPr="006B3CF8">
                  <w:rPr>
                    <w:sz w:val="22"/>
                    <w:szCs w:val="22"/>
                  </w:rPr>
                  <w:t>För arbetstagarsidan</w:t>
                </w:r>
              </w:p>
            </w:tc>
          </w:tr>
        </w:tbl>
      </w:sdtContent>
    </w:sdt>
    <w:p w:rsidR="004B4B7D" w:rsidRDefault="004B4B7D" w:rsidP="00C12CAD">
      <w:pPr>
        <w:rPr>
          <w:sz w:val="22"/>
          <w:szCs w:val="22"/>
        </w:rPr>
      </w:pPr>
    </w:p>
    <w:sectPr w:rsidR="004B4B7D" w:rsidSect="0068040B">
      <w:headerReference w:type="default" r:id="rId9"/>
      <w:headerReference w:type="first" r:id="rId10"/>
      <w:footerReference w:type="first" r:id="rId11"/>
      <w:type w:val="continuous"/>
      <w:pgSz w:w="11900" w:h="16840"/>
      <w:pgMar w:top="426" w:right="985" w:bottom="1701" w:left="1276" w:header="707" w:footer="707" w:gutter="0"/>
      <w:cols w:space="707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4B7D" w:rsidRDefault="004B4B7D">
      <w:r>
        <w:separator/>
      </w:r>
    </w:p>
  </w:endnote>
  <w:endnote w:type="continuationSeparator" w:id="0">
    <w:p w:rsidR="004B4B7D" w:rsidRDefault="004B4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Garamond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L Frutiger Light">
    <w:altName w:val="Times New Roman"/>
    <w:charset w:val="00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4B7D" w:rsidRDefault="004B4B7D">
    <w:pPr>
      <w:pStyle w:val="sidfotslinje"/>
    </w:pPr>
  </w:p>
  <w:p w:rsidR="004B4B7D" w:rsidRPr="005F608D" w:rsidRDefault="004B4B7D">
    <w:pPr>
      <w:pStyle w:val="Sidfot"/>
    </w:pPr>
    <w:r w:rsidRPr="005F608D">
      <w:rPr>
        <w:i/>
      </w:rPr>
      <w:t>Postadress</w:t>
    </w:r>
    <w:r w:rsidRPr="005F608D">
      <w:t> </w:t>
    </w:r>
    <w:r>
      <w:t>Box 117, 221 00 LUND</w:t>
    </w:r>
    <w:r w:rsidRPr="005F608D">
      <w:t xml:space="preserve"> </w:t>
    </w:r>
    <w:r w:rsidRPr="005F608D">
      <w:rPr>
        <w:i/>
      </w:rPr>
      <w:t>Besöksadress</w:t>
    </w:r>
    <w:r w:rsidRPr="005F608D">
      <w:t> </w:t>
    </w:r>
    <w:r>
      <w:t xml:space="preserve">Paradisgatan 5C, Byrålogen </w:t>
    </w:r>
    <w:r w:rsidRPr="005F608D">
      <w:rPr>
        <w:i/>
      </w:rPr>
      <w:t>Telefon</w:t>
    </w:r>
    <w:r>
      <w:rPr>
        <w:i/>
      </w:rPr>
      <w:t xml:space="preserve"> växel</w:t>
    </w:r>
    <w:r w:rsidRPr="005F608D">
      <w:rPr>
        <w:i/>
      </w:rPr>
      <w:t> </w:t>
    </w:r>
    <w:r>
      <w:rPr>
        <w:i/>
      </w:rPr>
      <w:t>046-222 00 00</w:t>
    </w:r>
    <w:r>
      <w:t xml:space="preserve"> </w:t>
    </w:r>
    <w:r w:rsidRPr="005F608D">
      <w:rPr>
        <w:i/>
      </w:rPr>
      <w:t>Fax</w:t>
    </w:r>
    <w:r w:rsidRPr="005F608D">
      <w:t> </w:t>
    </w:r>
    <w:r>
      <w:t>046-222 46 10</w:t>
    </w:r>
    <w:r w:rsidRPr="005F608D">
      <w:t xml:space="preserve">  </w:t>
    </w:r>
    <w:r>
      <w:rPr>
        <w:i/>
      </w:rPr>
      <w:t xml:space="preserve">Webbadress </w:t>
    </w:r>
    <w:r>
      <w:t>www.lu.se</w:t>
    </w:r>
    <w:r w:rsidRPr="005F608D"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4B7D" w:rsidRDefault="004B4B7D">
      <w:r>
        <w:separator/>
      </w:r>
    </w:p>
  </w:footnote>
  <w:footnote w:type="continuationSeparator" w:id="0">
    <w:p w:rsidR="004B4B7D" w:rsidRDefault="004B4B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4B7D" w:rsidRDefault="004B4B7D">
    <w:pPr>
      <w:pStyle w:val="Sidhuvud"/>
      <w:ind w:left="0"/>
    </w:pPr>
  </w:p>
  <w:p w:rsidR="004B4B7D" w:rsidRDefault="004B4B7D">
    <w:pPr>
      <w:pStyle w:val="Sidhuvud"/>
      <w:ind w:left="0"/>
    </w:pPr>
  </w:p>
  <w:p w:rsidR="004B4B7D" w:rsidRDefault="004B4B7D">
    <w:pPr>
      <w:pStyle w:val="Sidhuvud"/>
      <w:ind w:left="0"/>
    </w:pPr>
    <w:r>
      <w:tab/>
    </w:r>
    <w:r>
      <w:fldChar w:fldCharType="begin"/>
    </w:r>
    <w:r>
      <w:instrText xml:space="preserve"> PAGE  </w:instrText>
    </w:r>
    <w:r>
      <w:fldChar w:fldCharType="separate"/>
    </w:r>
    <w:r w:rsidR="002832C8">
      <w:rPr>
        <w:noProof/>
      </w:rPr>
      <w:t>2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4B7D" w:rsidRDefault="004B4B7D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bordersDoNotSurroundHeader/>
  <w:bordersDoNotSurroundFooter/>
  <w:proofState w:spelling="clean" w:grammar="clean"/>
  <w:attachedTemplate r:id="rId1"/>
  <w:defaultTabStop w:val="1304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C64"/>
    <w:rsid w:val="000325AC"/>
    <w:rsid w:val="00063DAD"/>
    <w:rsid w:val="00096149"/>
    <w:rsid w:val="000A500D"/>
    <w:rsid w:val="00111A21"/>
    <w:rsid w:val="00137232"/>
    <w:rsid w:val="001731AD"/>
    <w:rsid w:val="00187B48"/>
    <w:rsid w:val="001919E0"/>
    <w:rsid w:val="001E2AD1"/>
    <w:rsid w:val="001E5722"/>
    <w:rsid w:val="00254360"/>
    <w:rsid w:val="002724A9"/>
    <w:rsid w:val="002832C8"/>
    <w:rsid w:val="002D4A19"/>
    <w:rsid w:val="002E6960"/>
    <w:rsid w:val="00301E01"/>
    <w:rsid w:val="0032544D"/>
    <w:rsid w:val="003C3656"/>
    <w:rsid w:val="003D5951"/>
    <w:rsid w:val="00463BCA"/>
    <w:rsid w:val="004B4B7D"/>
    <w:rsid w:val="004F1F67"/>
    <w:rsid w:val="005B51AF"/>
    <w:rsid w:val="005F608D"/>
    <w:rsid w:val="00653881"/>
    <w:rsid w:val="0068040B"/>
    <w:rsid w:val="00692314"/>
    <w:rsid w:val="006B3CF8"/>
    <w:rsid w:val="00723FCE"/>
    <w:rsid w:val="007374AF"/>
    <w:rsid w:val="007D29DE"/>
    <w:rsid w:val="00860CE6"/>
    <w:rsid w:val="008746EA"/>
    <w:rsid w:val="008A3460"/>
    <w:rsid w:val="00933B39"/>
    <w:rsid w:val="0098781A"/>
    <w:rsid w:val="009B74E2"/>
    <w:rsid w:val="00A4351A"/>
    <w:rsid w:val="00A84C64"/>
    <w:rsid w:val="00AC6AF7"/>
    <w:rsid w:val="00AD096A"/>
    <w:rsid w:val="00B62FCB"/>
    <w:rsid w:val="00B86807"/>
    <w:rsid w:val="00BB5163"/>
    <w:rsid w:val="00BC7F19"/>
    <w:rsid w:val="00BF7374"/>
    <w:rsid w:val="00C11317"/>
    <w:rsid w:val="00C12CAD"/>
    <w:rsid w:val="00C13128"/>
    <w:rsid w:val="00C17D9B"/>
    <w:rsid w:val="00CF5E03"/>
    <w:rsid w:val="00CF68BA"/>
    <w:rsid w:val="00D213AC"/>
    <w:rsid w:val="00D40EA9"/>
    <w:rsid w:val="00DA239B"/>
    <w:rsid w:val="00DC0D68"/>
    <w:rsid w:val="00E3225D"/>
    <w:rsid w:val="00E61AC9"/>
    <w:rsid w:val="00E76BDB"/>
    <w:rsid w:val="00E80467"/>
    <w:rsid w:val="00F020C1"/>
    <w:rsid w:val="00F023E6"/>
    <w:rsid w:val="00FA2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New York" w:eastAsia="Times New Roman" w:hAnsi="New York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2CAD"/>
    <w:rPr>
      <w:rFonts w:ascii="Times New Roman" w:hAnsi="Times New Roman"/>
    </w:rPr>
  </w:style>
  <w:style w:type="paragraph" w:styleId="Rubrik1">
    <w:name w:val="heading 1"/>
    <w:basedOn w:val="Normal"/>
    <w:next w:val="Normal"/>
    <w:qFormat/>
    <w:pPr>
      <w:keepNext/>
      <w:spacing w:line="260" w:lineRule="atLeast"/>
      <w:outlineLvl w:val="0"/>
    </w:pPr>
    <w:rPr>
      <w:rFonts w:ascii="AGaramond" w:hAnsi="AGaramond"/>
      <w:b/>
      <w:sz w:val="22"/>
    </w:rPr>
  </w:style>
  <w:style w:type="paragraph" w:styleId="Rubrik2">
    <w:name w:val="heading 2"/>
    <w:basedOn w:val="Normal"/>
    <w:next w:val="Normal"/>
    <w:link w:val="Rubrik2Char"/>
    <w:uiPriority w:val="9"/>
    <w:qFormat/>
    <w:rsid w:val="00E80467"/>
    <w:pPr>
      <w:keepNext/>
      <w:spacing w:before="240" w:after="60" w:line="260" w:lineRule="atLeast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fot">
    <w:name w:val="footer"/>
    <w:basedOn w:val="Normal"/>
    <w:rsid w:val="00137232"/>
    <w:pPr>
      <w:spacing w:line="220" w:lineRule="atLeast"/>
      <w:ind w:left="-1060" w:right="-1076"/>
    </w:pPr>
    <w:rPr>
      <w:rFonts w:ascii="Arial" w:hAnsi="Arial"/>
      <w:sz w:val="15"/>
    </w:rPr>
  </w:style>
  <w:style w:type="paragraph" w:styleId="Sidhuvud">
    <w:name w:val="header"/>
    <w:basedOn w:val="Normal"/>
    <w:semiHidden/>
    <w:pPr>
      <w:tabs>
        <w:tab w:val="right" w:pos="8840"/>
      </w:tabs>
      <w:spacing w:line="260" w:lineRule="atLeast"/>
      <w:ind w:left="-1060"/>
    </w:pPr>
    <w:rPr>
      <w:rFonts w:ascii="AGaramond" w:hAnsi="AGaramond"/>
      <w:sz w:val="22"/>
    </w:rPr>
  </w:style>
  <w:style w:type="paragraph" w:customStyle="1" w:styleId="brevtopp">
    <w:name w:val="brevtopp"/>
    <w:basedOn w:val="Normal"/>
    <w:rsid w:val="00E80467"/>
    <w:pPr>
      <w:tabs>
        <w:tab w:val="left" w:pos="1300"/>
        <w:tab w:val="left" w:pos="2600"/>
        <w:tab w:val="left" w:pos="3900"/>
      </w:tabs>
      <w:spacing w:line="260" w:lineRule="atLeast"/>
    </w:pPr>
    <w:rPr>
      <w:sz w:val="22"/>
    </w:rPr>
  </w:style>
  <w:style w:type="paragraph" w:customStyle="1" w:styleId="fakultetinst">
    <w:name w:val="fakultet/inst"/>
    <w:basedOn w:val="Normal"/>
    <w:rsid w:val="00E80467"/>
    <w:pPr>
      <w:spacing w:line="280" w:lineRule="exact"/>
    </w:pPr>
    <w:rPr>
      <w:rFonts w:ascii="Arial" w:hAnsi="Arial"/>
      <w:spacing w:val="20"/>
      <w:sz w:val="18"/>
    </w:rPr>
  </w:style>
  <w:style w:type="paragraph" w:customStyle="1" w:styleId="handlggare">
    <w:name w:val="handläggare"/>
    <w:basedOn w:val="fakultetinst"/>
    <w:rPr>
      <w:i/>
    </w:rPr>
  </w:style>
  <w:style w:type="paragraph" w:customStyle="1" w:styleId="sidfotslinje">
    <w:name w:val="sidfotslinje"/>
    <w:basedOn w:val="Sidfot"/>
    <w:semiHidden/>
    <w:pPr>
      <w:pBdr>
        <w:bottom w:val="single" w:sz="2" w:space="0" w:color="auto"/>
      </w:pBdr>
      <w:spacing w:after="120" w:line="240" w:lineRule="auto"/>
    </w:pPr>
    <w:rPr>
      <w:sz w:val="8"/>
    </w:rPr>
  </w:style>
  <w:style w:type="paragraph" w:customStyle="1" w:styleId="sigill">
    <w:name w:val="sigill"/>
    <w:basedOn w:val="Normal"/>
    <w:semiHidden/>
    <w:pPr>
      <w:spacing w:after="280"/>
    </w:pPr>
    <w:rPr>
      <w:rFonts w:ascii="New York" w:hAnsi="New York"/>
      <w:sz w:val="24"/>
    </w:rPr>
  </w:style>
  <w:style w:type="paragraph" w:customStyle="1" w:styleId="Instavd">
    <w:name w:val="Inst./avd."/>
    <w:basedOn w:val="handlggare"/>
    <w:rsid w:val="00E80467"/>
    <w:rPr>
      <w:i w:val="0"/>
    </w:rPr>
  </w:style>
  <w:style w:type="character" w:styleId="Hyperlnk">
    <w:name w:val="Hyperlink"/>
    <w:basedOn w:val="Standardstycketeckensnitt"/>
    <w:semiHidden/>
    <w:rPr>
      <w:color w:val="0000FF"/>
      <w:u w:val="single"/>
    </w:rPr>
  </w:style>
  <w:style w:type="paragraph" w:customStyle="1" w:styleId="rubrik">
    <w:name w:val="rubrik"/>
    <w:basedOn w:val="Rubrik1"/>
    <w:semiHidden/>
    <w:rPr>
      <w:rFonts w:ascii="L Frutiger Light" w:hAnsi="L Frutiger Light"/>
      <w:sz w:val="24"/>
    </w:rPr>
  </w:style>
  <w:style w:type="paragraph" w:styleId="Brdtext">
    <w:name w:val="Body Text"/>
    <w:basedOn w:val="Normal"/>
    <w:rsid w:val="00E80467"/>
    <w:pPr>
      <w:spacing w:line="260" w:lineRule="atLeast"/>
    </w:pPr>
    <w:rPr>
      <w:sz w:val="22"/>
    </w:rPr>
  </w:style>
  <w:style w:type="paragraph" w:customStyle="1" w:styleId="sidnr">
    <w:name w:val="sidnr"/>
    <w:basedOn w:val="Normal"/>
    <w:rsid w:val="00E80467"/>
    <w:pPr>
      <w:spacing w:line="260" w:lineRule="atLeast"/>
      <w:jc w:val="right"/>
    </w:pPr>
    <w:rPr>
      <w:sz w:val="22"/>
    </w:rPr>
  </w:style>
  <w:style w:type="paragraph" w:customStyle="1" w:styleId="Brevrubrik">
    <w:name w:val="Brevrubrik"/>
    <w:basedOn w:val="rubrik"/>
    <w:rsid w:val="00E80467"/>
    <w:rPr>
      <w:rFonts w:ascii="Arial" w:hAnsi="Arial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E80467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80467"/>
    <w:rPr>
      <w:rFonts w:ascii="Tahoma" w:hAnsi="Tahoma" w:cs="Tahoma"/>
      <w:sz w:val="16"/>
      <w:szCs w:val="16"/>
      <w:lang w:val="en-US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E80467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styleId="Platshllartext">
    <w:name w:val="Placeholder Text"/>
    <w:basedOn w:val="Standardstycketeckensnitt"/>
    <w:uiPriority w:val="99"/>
    <w:semiHidden/>
    <w:rsid w:val="009B74E2"/>
    <w:rPr>
      <w:color w:val="808080"/>
    </w:rPr>
  </w:style>
  <w:style w:type="table" w:styleId="Tabellrutnt">
    <w:name w:val="Table Grid"/>
    <w:basedOn w:val="Normaltabell"/>
    <w:uiPriority w:val="59"/>
    <w:rsid w:val="004B4B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New York" w:eastAsia="Times New Roman" w:hAnsi="New York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2CAD"/>
    <w:rPr>
      <w:rFonts w:ascii="Times New Roman" w:hAnsi="Times New Roman"/>
    </w:rPr>
  </w:style>
  <w:style w:type="paragraph" w:styleId="Rubrik1">
    <w:name w:val="heading 1"/>
    <w:basedOn w:val="Normal"/>
    <w:next w:val="Normal"/>
    <w:qFormat/>
    <w:pPr>
      <w:keepNext/>
      <w:spacing w:line="260" w:lineRule="atLeast"/>
      <w:outlineLvl w:val="0"/>
    </w:pPr>
    <w:rPr>
      <w:rFonts w:ascii="AGaramond" w:hAnsi="AGaramond"/>
      <w:b/>
      <w:sz w:val="22"/>
    </w:rPr>
  </w:style>
  <w:style w:type="paragraph" w:styleId="Rubrik2">
    <w:name w:val="heading 2"/>
    <w:basedOn w:val="Normal"/>
    <w:next w:val="Normal"/>
    <w:link w:val="Rubrik2Char"/>
    <w:uiPriority w:val="9"/>
    <w:qFormat/>
    <w:rsid w:val="00E80467"/>
    <w:pPr>
      <w:keepNext/>
      <w:spacing w:before="240" w:after="60" w:line="260" w:lineRule="atLeast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fot">
    <w:name w:val="footer"/>
    <w:basedOn w:val="Normal"/>
    <w:rsid w:val="00137232"/>
    <w:pPr>
      <w:spacing w:line="220" w:lineRule="atLeast"/>
      <w:ind w:left="-1060" w:right="-1076"/>
    </w:pPr>
    <w:rPr>
      <w:rFonts w:ascii="Arial" w:hAnsi="Arial"/>
      <w:sz w:val="15"/>
    </w:rPr>
  </w:style>
  <w:style w:type="paragraph" w:styleId="Sidhuvud">
    <w:name w:val="header"/>
    <w:basedOn w:val="Normal"/>
    <w:semiHidden/>
    <w:pPr>
      <w:tabs>
        <w:tab w:val="right" w:pos="8840"/>
      </w:tabs>
      <w:spacing w:line="260" w:lineRule="atLeast"/>
      <w:ind w:left="-1060"/>
    </w:pPr>
    <w:rPr>
      <w:rFonts w:ascii="AGaramond" w:hAnsi="AGaramond"/>
      <w:sz w:val="22"/>
    </w:rPr>
  </w:style>
  <w:style w:type="paragraph" w:customStyle="1" w:styleId="brevtopp">
    <w:name w:val="brevtopp"/>
    <w:basedOn w:val="Normal"/>
    <w:rsid w:val="00E80467"/>
    <w:pPr>
      <w:tabs>
        <w:tab w:val="left" w:pos="1300"/>
        <w:tab w:val="left" w:pos="2600"/>
        <w:tab w:val="left" w:pos="3900"/>
      </w:tabs>
      <w:spacing w:line="260" w:lineRule="atLeast"/>
    </w:pPr>
    <w:rPr>
      <w:sz w:val="22"/>
    </w:rPr>
  </w:style>
  <w:style w:type="paragraph" w:customStyle="1" w:styleId="fakultetinst">
    <w:name w:val="fakultet/inst"/>
    <w:basedOn w:val="Normal"/>
    <w:rsid w:val="00E80467"/>
    <w:pPr>
      <w:spacing w:line="280" w:lineRule="exact"/>
    </w:pPr>
    <w:rPr>
      <w:rFonts w:ascii="Arial" w:hAnsi="Arial"/>
      <w:spacing w:val="20"/>
      <w:sz w:val="18"/>
    </w:rPr>
  </w:style>
  <w:style w:type="paragraph" w:customStyle="1" w:styleId="handlggare">
    <w:name w:val="handläggare"/>
    <w:basedOn w:val="fakultetinst"/>
    <w:rPr>
      <w:i/>
    </w:rPr>
  </w:style>
  <w:style w:type="paragraph" w:customStyle="1" w:styleId="sidfotslinje">
    <w:name w:val="sidfotslinje"/>
    <w:basedOn w:val="Sidfot"/>
    <w:semiHidden/>
    <w:pPr>
      <w:pBdr>
        <w:bottom w:val="single" w:sz="2" w:space="0" w:color="auto"/>
      </w:pBdr>
      <w:spacing w:after="120" w:line="240" w:lineRule="auto"/>
    </w:pPr>
    <w:rPr>
      <w:sz w:val="8"/>
    </w:rPr>
  </w:style>
  <w:style w:type="paragraph" w:customStyle="1" w:styleId="sigill">
    <w:name w:val="sigill"/>
    <w:basedOn w:val="Normal"/>
    <w:semiHidden/>
    <w:pPr>
      <w:spacing w:after="280"/>
    </w:pPr>
    <w:rPr>
      <w:rFonts w:ascii="New York" w:hAnsi="New York"/>
      <w:sz w:val="24"/>
    </w:rPr>
  </w:style>
  <w:style w:type="paragraph" w:customStyle="1" w:styleId="Instavd">
    <w:name w:val="Inst./avd."/>
    <w:basedOn w:val="handlggare"/>
    <w:rsid w:val="00E80467"/>
    <w:rPr>
      <w:i w:val="0"/>
    </w:rPr>
  </w:style>
  <w:style w:type="character" w:styleId="Hyperlnk">
    <w:name w:val="Hyperlink"/>
    <w:basedOn w:val="Standardstycketeckensnitt"/>
    <w:semiHidden/>
    <w:rPr>
      <w:color w:val="0000FF"/>
      <w:u w:val="single"/>
    </w:rPr>
  </w:style>
  <w:style w:type="paragraph" w:customStyle="1" w:styleId="rubrik">
    <w:name w:val="rubrik"/>
    <w:basedOn w:val="Rubrik1"/>
    <w:semiHidden/>
    <w:rPr>
      <w:rFonts w:ascii="L Frutiger Light" w:hAnsi="L Frutiger Light"/>
      <w:sz w:val="24"/>
    </w:rPr>
  </w:style>
  <w:style w:type="paragraph" w:styleId="Brdtext">
    <w:name w:val="Body Text"/>
    <w:basedOn w:val="Normal"/>
    <w:rsid w:val="00E80467"/>
    <w:pPr>
      <w:spacing w:line="260" w:lineRule="atLeast"/>
    </w:pPr>
    <w:rPr>
      <w:sz w:val="22"/>
    </w:rPr>
  </w:style>
  <w:style w:type="paragraph" w:customStyle="1" w:styleId="sidnr">
    <w:name w:val="sidnr"/>
    <w:basedOn w:val="Normal"/>
    <w:rsid w:val="00E80467"/>
    <w:pPr>
      <w:spacing w:line="260" w:lineRule="atLeast"/>
      <w:jc w:val="right"/>
    </w:pPr>
    <w:rPr>
      <w:sz w:val="22"/>
    </w:rPr>
  </w:style>
  <w:style w:type="paragraph" w:customStyle="1" w:styleId="Brevrubrik">
    <w:name w:val="Brevrubrik"/>
    <w:basedOn w:val="rubrik"/>
    <w:rsid w:val="00E80467"/>
    <w:rPr>
      <w:rFonts w:ascii="Arial" w:hAnsi="Arial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E80467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80467"/>
    <w:rPr>
      <w:rFonts w:ascii="Tahoma" w:hAnsi="Tahoma" w:cs="Tahoma"/>
      <w:sz w:val="16"/>
      <w:szCs w:val="16"/>
      <w:lang w:val="en-US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E80467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styleId="Platshllartext">
    <w:name w:val="Placeholder Text"/>
    <w:basedOn w:val="Standardstycketeckensnitt"/>
    <w:uiPriority w:val="99"/>
    <w:semiHidden/>
    <w:rsid w:val="009B74E2"/>
    <w:rPr>
      <w:color w:val="808080"/>
    </w:rPr>
  </w:style>
  <w:style w:type="table" w:styleId="Tabellrutnt">
    <w:name w:val="Table Grid"/>
    <w:basedOn w:val="Normaltabell"/>
    <w:uiPriority w:val="59"/>
    <w:rsid w:val="004B4B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nis52\AppData\Local\Microsoft\Windows\Temporary%20Internet%20Files\Content.IE5\KD7L383Y\Snabbprot_IngenErin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59FDC1928E948A0BF667B13887E794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5A0F7F6-F352-45FB-8988-72970F78453D}"/>
      </w:docPartPr>
      <w:docPartBody>
        <w:p w:rsidR="005F4234" w:rsidRDefault="00D6004D" w:rsidP="00D6004D">
          <w:pPr>
            <w:pStyle w:val="659FDC1928E948A0BF667B13887E794A11"/>
          </w:pPr>
          <w:r w:rsidRPr="006B3CF8">
            <w:rPr>
              <w:rStyle w:val="Platshllartext"/>
              <w:sz w:val="22"/>
              <w:szCs w:val="22"/>
            </w:rPr>
            <w:t>Klicka här för att ange text.</w:t>
          </w:r>
          <w:r w:rsidRPr="006B3CF8">
            <w:rPr>
              <w:sz w:val="22"/>
              <w:szCs w:val="22"/>
            </w:rPr>
            <w:t xml:space="preserve">  </w:t>
          </w:r>
        </w:p>
      </w:docPartBody>
    </w:docPart>
    <w:docPart>
      <w:docPartPr>
        <w:name w:val="474371F6FF724448AA51B08E672D295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6BB9FA2-03B7-49C0-BE5B-04243AA40934}"/>
      </w:docPartPr>
      <w:docPartBody>
        <w:p w:rsidR="005F4234" w:rsidRDefault="00D6004D" w:rsidP="00D6004D">
          <w:pPr>
            <w:pStyle w:val="474371F6FF724448AA51B08E672D295911"/>
          </w:pPr>
          <w:r w:rsidRPr="006B3CF8">
            <w:rPr>
              <w:rStyle w:val="Platshllartext"/>
              <w:sz w:val="22"/>
              <w:szCs w:val="22"/>
            </w:rPr>
            <w:t>Klicka här för att ange text.</w:t>
          </w:r>
        </w:p>
      </w:docPartBody>
    </w:docPart>
    <w:docPart>
      <w:docPartPr>
        <w:name w:val="27DE83870CB045F68B8235D392B5B7B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63C8EFC-D5D4-4895-A276-E225CDC6C9AE}"/>
      </w:docPartPr>
      <w:docPartBody>
        <w:p w:rsidR="005F4234" w:rsidRDefault="00D6004D" w:rsidP="00D6004D">
          <w:pPr>
            <w:pStyle w:val="27DE83870CB045F68B8235D392B5B7B09"/>
          </w:pPr>
          <w:r w:rsidRPr="006B3CF8">
            <w:rPr>
              <w:rStyle w:val="Platshllartext"/>
              <w:szCs w:val="22"/>
            </w:rPr>
            <w:t>Klicka här för att ange text.</w:t>
          </w:r>
        </w:p>
      </w:docPartBody>
    </w:docPart>
    <w:docPart>
      <w:docPartPr>
        <w:name w:val="0ADD96F263F24A5289C8CEDD7B73DB2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6E60DB8-16DC-4ABF-A9BE-D8F956C4E1D8}"/>
      </w:docPartPr>
      <w:docPartBody>
        <w:p w:rsidR="005F4234" w:rsidRDefault="00D6004D" w:rsidP="00D6004D">
          <w:pPr>
            <w:pStyle w:val="0ADD96F263F24A5289C8CEDD7B73DB2E7"/>
          </w:pPr>
          <w:r w:rsidRPr="006B3CF8">
            <w:rPr>
              <w:rStyle w:val="Platshllartext"/>
              <w:szCs w:val="22"/>
            </w:rPr>
            <w:t>Klicka här för att ange text.</w:t>
          </w:r>
        </w:p>
      </w:docPartBody>
    </w:docPart>
    <w:docPart>
      <w:docPartPr>
        <w:name w:val="63EEE75576F54231B103F6826910774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13B398B-CAC7-4340-BF7E-F227FF28C267}"/>
      </w:docPartPr>
      <w:docPartBody>
        <w:p w:rsidR="005F4234" w:rsidRDefault="00D6004D" w:rsidP="00D6004D">
          <w:pPr>
            <w:pStyle w:val="63EEE75576F54231B103F682691077417"/>
          </w:pPr>
          <w:r w:rsidRPr="006B3CF8">
            <w:rPr>
              <w:rStyle w:val="Platshllartext"/>
              <w:szCs w:val="22"/>
            </w:rPr>
            <w:t>Klicka här för att ange text.</w:t>
          </w:r>
        </w:p>
      </w:docPartBody>
    </w:docPart>
    <w:docPart>
      <w:docPartPr>
        <w:name w:val="42803376D4A541FBA8465AA61D5F0AD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2032D3E-B32C-4F21-B3BF-343963D17841}"/>
      </w:docPartPr>
      <w:docPartBody>
        <w:p w:rsidR="00EF0BC3" w:rsidRDefault="00D6004D" w:rsidP="00D6004D">
          <w:pPr>
            <w:pStyle w:val="42803376D4A541FBA8465AA61D5F0AD81"/>
          </w:pPr>
          <w:r w:rsidRPr="006B3CF8">
            <w:rPr>
              <w:rStyle w:val="Platshllartext"/>
              <w:sz w:val="22"/>
              <w:szCs w:val="22"/>
            </w:rPr>
            <w:t>Klicka här för att ange text.</w:t>
          </w:r>
        </w:p>
      </w:docPartBody>
    </w:docPart>
    <w:docPart>
      <w:docPartPr>
        <w:name w:val="CF2F823C9275428F85DAE1D18E6B183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A38AAF6-FC61-4479-AEED-EE9B74EA5F57}"/>
      </w:docPartPr>
      <w:docPartBody>
        <w:p w:rsidR="00EF0BC3" w:rsidRDefault="00D6004D" w:rsidP="00D6004D">
          <w:pPr>
            <w:pStyle w:val="CF2F823C9275428F85DAE1D18E6B183E1"/>
          </w:pPr>
          <w:r w:rsidRPr="006B3CF8">
            <w:rPr>
              <w:rStyle w:val="Platshllartext"/>
              <w:sz w:val="22"/>
              <w:szCs w:val="22"/>
            </w:rPr>
            <w:t>Klicka här för att ange text.</w:t>
          </w:r>
        </w:p>
      </w:docPartBody>
    </w:docPart>
    <w:docPart>
      <w:docPartPr>
        <w:name w:val="A353175692A740249A4B3AFD2191F01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E1F12BA-29BB-4A49-8624-E90A5E2CE461}"/>
      </w:docPartPr>
      <w:docPartBody>
        <w:p w:rsidR="00EF0BC3" w:rsidRDefault="00D6004D" w:rsidP="00D6004D">
          <w:pPr>
            <w:pStyle w:val="A353175692A740249A4B3AFD2191F01E1"/>
          </w:pPr>
          <w:r w:rsidRPr="006B3CF8">
            <w:rPr>
              <w:rStyle w:val="Platshllartext"/>
              <w:sz w:val="22"/>
              <w:szCs w:val="22"/>
            </w:rPr>
            <w:t>Klicka här för att ange text.</w:t>
          </w:r>
        </w:p>
      </w:docPartBody>
    </w:docPart>
    <w:docPart>
      <w:docPartPr>
        <w:name w:val="FCD95D1B068D4084BA5B8F91B985355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7C57E28-ADED-4C38-926F-45087E1C4811}"/>
      </w:docPartPr>
      <w:docPartBody>
        <w:p w:rsidR="00EF0BC3" w:rsidRDefault="00D6004D" w:rsidP="00D6004D">
          <w:pPr>
            <w:pStyle w:val="FCD95D1B068D4084BA5B8F91B985355D1"/>
          </w:pPr>
          <w:r w:rsidRPr="006B3CF8">
            <w:rPr>
              <w:rStyle w:val="Platshllartext"/>
              <w:sz w:val="22"/>
              <w:szCs w:val="22"/>
            </w:rPr>
            <w:t>Klicka här för att ange text.</w:t>
          </w:r>
        </w:p>
      </w:docPartBody>
    </w:docPart>
    <w:docPart>
      <w:docPartPr>
        <w:name w:val="017DC1DBD3794B3DB3C127C63BD7258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C851E40-C70C-4B6B-9C9E-1CF2E7AEC2F8}"/>
      </w:docPartPr>
      <w:docPartBody>
        <w:p w:rsidR="00EF0BC3" w:rsidRDefault="00D6004D" w:rsidP="00D6004D">
          <w:pPr>
            <w:pStyle w:val="017DC1DBD3794B3DB3C127C63BD725871"/>
          </w:pPr>
          <w:r w:rsidRPr="006B3CF8">
            <w:rPr>
              <w:rStyle w:val="Platshllartext"/>
              <w:sz w:val="22"/>
              <w:szCs w:val="22"/>
            </w:rPr>
            <w:t>Klicka här för att ange text.</w:t>
          </w:r>
        </w:p>
      </w:docPartBody>
    </w:docPart>
    <w:docPart>
      <w:docPartPr>
        <w:name w:val="858115DF01DB4968A759CF93DE8EAFB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BD26B9F-92FB-476C-A515-53FF3F9A957A}"/>
      </w:docPartPr>
      <w:docPartBody>
        <w:p w:rsidR="00EF0BC3" w:rsidRDefault="00D6004D" w:rsidP="00D6004D">
          <w:pPr>
            <w:pStyle w:val="858115DF01DB4968A759CF93DE8EAFBC1"/>
          </w:pPr>
          <w:r w:rsidRPr="006B3CF8">
            <w:rPr>
              <w:rStyle w:val="Platshllartext"/>
              <w:sz w:val="22"/>
              <w:szCs w:val="22"/>
            </w:rPr>
            <w:t>Klicka här för att ange text.</w:t>
          </w:r>
        </w:p>
      </w:docPartBody>
    </w:docPart>
    <w:docPart>
      <w:docPartPr>
        <w:name w:val="41DAF14BA6374641B7A6B5DEFBF58C9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1482EAC-3787-4DDD-9673-6344F20FA2F2}"/>
      </w:docPartPr>
      <w:docPartBody>
        <w:p w:rsidR="001F3625" w:rsidRDefault="00D6004D" w:rsidP="00D6004D">
          <w:pPr>
            <w:pStyle w:val="41DAF14BA6374641B7A6B5DEFBF58C941"/>
          </w:pPr>
          <w:r w:rsidRPr="00FA27AE">
            <w:rPr>
              <w:rStyle w:val="Platshllartext"/>
              <w:sz w:val="22"/>
              <w:szCs w:val="22"/>
            </w:rPr>
            <w:t>Klicka här för att ange datum.</w:t>
          </w:r>
        </w:p>
      </w:docPartBody>
    </w:docPart>
    <w:docPart>
      <w:docPartPr>
        <w:name w:val="5961E08972F44DFCB87717D0054C346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EE90712-901F-4CC3-9B96-164A8CAAD3AE}"/>
      </w:docPartPr>
      <w:docPartBody>
        <w:p w:rsidR="001F3625" w:rsidRDefault="00D6004D" w:rsidP="00D6004D">
          <w:pPr>
            <w:pStyle w:val="5961E08972F44DFCB87717D0054C34621"/>
          </w:pPr>
          <w:r w:rsidRPr="00FA27AE">
            <w:rPr>
              <w:rStyle w:val="Platshllartext"/>
              <w:sz w:val="22"/>
              <w:szCs w:val="22"/>
            </w:rPr>
            <w:t>Klicka här för att ange datum.</w:t>
          </w:r>
        </w:p>
      </w:docPartBody>
    </w:docPart>
    <w:docPart>
      <w:docPartPr>
        <w:name w:val="7961758E022D4A45BBCF62913F42B69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A6F28DC-EDF8-4ED3-94E6-8A1EDFB2CFDC}"/>
      </w:docPartPr>
      <w:docPartBody>
        <w:p w:rsidR="001F3625" w:rsidRDefault="00D6004D" w:rsidP="00D6004D">
          <w:pPr>
            <w:pStyle w:val="7961758E022D4A45BBCF62913F42B6911"/>
          </w:pPr>
          <w:r w:rsidRPr="00FA27AE">
            <w:rPr>
              <w:rStyle w:val="Platshllartext"/>
              <w:sz w:val="22"/>
              <w:szCs w:val="22"/>
            </w:rPr>
            <w:t>Klicka här för att ange datum.</w:t>
          </w:r>
        </w:p>
      </w:docPartBody>
    </w:docPart>
    <w:docPart>
      <w:docPartPr>
        <w:name w:val="81005DB7664D4A68B68432BA7877E59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37E616B-DC09-4D3F-850D-C609D8B1C261}"/>
      </w:docPartPr>
      <w:docPartBody>
        <w:p w:rsidR="001F3625" w:rsidRDefault="00D6004D" w:rsidP="00D6004D">
          <w:pPr>
            <w:pStyle w:val="81005DB7664D4A68B68432BA7877E5901"/>
          </w:pPr>
          <w:r w:rsidRPr="00FA27AE">
            <w:rPr>
              <w:rStyle w:val="Platshllartext"/>
              <w:sz w:val="22"/>
              <w:szCs w:val="22"/>
            </w:rPr>
            <w:t>Klicka här för att ange datum.</w:t>
          </w:r>
        </w:p>
      </w:docPartBody>
    </w:docPart>
    <w:docPart>
      <w:docPartPr>
        <w:name w:val="01EC85DED48C4330B30E16902130B76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9E918CB-4F6A-4936-BA0F-C3995AA02F18}"/>
      </w:docPartPr>
      <w:docPartBody>
        <w:p w:rsidR="00041A8B" w:rsidRDefault="00D6004D" w:rsidP="00D6004D">
          <w:pPr>
            <w:pStyle w:val="01EC85DED48C4330B30E16902130B76D1"/>
          </w:pPr>
          <w:r w:rsidRPr="00FA27AE">
            <w:rPr>
              <w:rStyle w:val="Platshllartext"/>
              <w:sz w:val="22"/>
              <w:szCs w:val="22"/>
            </w:rPr>
            <w:t>Klicka här för att ange datum.</w:t>
          </w:r>
        </w:p>
      </w:docPartBody>
    </w:docPart>
    <w:docPart>
      <w:docPartPr>
        <w:name w:val="DefaultPlaceholder_108206515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9AAAE40-45D1-4A2C-B0BA-3485643F8950}"/>
      </w:docPartPr>
      <w:docPartBody>
        <w:p w:rsidR="00907970" w:rsidRDefault="00D6004D">
          <w:r w:rsidRPr="008F3955">
            <w:rPr>
              <w:rStyle w:val="Platshllartext"/>
            </w:rPr>
            <w:t>Klicka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Garamond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L Frutiger Light">
    <w:altName w:val="Times New Roman"/>
    <w:charset w:val="00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93F"/>
    <w:rsid w:val="00041A8B"/>
    <w:rsid w:val="001F3625"/>
    <w:rsid w:val="002C2139"/>
    <w:rsid w:val="005F4234"/>
    <w:rsid w:val="00907970"/>
    <w:rsid w:val="00B262BA"/>
    <w:rsid w:val="00D6004D"/>
    <w:rsid w:val="00DC630B"/>
    <w:rsid w:val="00EF0BC3"/>
    <w:rsid w:val="00FB3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D6004D"/>
    <w:rPr>
      <w:color w:val="808080"/>
    </w:rPr>
  </w:style>
  <w:style w:type="paragraph" w:customStyle="1" w:styleId="7744A53A969642DB88B386143883C7A7">
    <w:name w:val="7744A53A969642DB88B386143883C7A7"/>
    <w:rsid w:val="00FB393F"/>
    <w:pPr>
      <w:keepNext/>
      <w:spacing w:after="0" w:line="260" w:lineRule="atLeast"/>
      <w:outlineLvl w:val="0"/>
    </w:pPr>
    <w:rPr>
      <w:rFonts w:ascii="Arial" w:eastAsia="Times New Roman" w:hAnsi="Arial" w:cs="Times New Roman"/>
      <w:b/>
      <w:sz w:val="24"/>
      <w:szCs w:val="20"/>
    </w:rPr>
  </w:style>
  <w:style w:type="paragraph" w:customStyle="1" w:styleId="296E9D21502246EFBD426B3715CFF81E">
    <w:name w:val="296E9D21502246EFBD426B3715CFF81E"/>
    <w:rsid w:val="00FB39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05710F0CE0142AC83F1961A611550E9">
    <w:name w:val="905710F0CE0142AC83F1961A611550E9"/>
    <w:rsid w:val="00FB39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59FDC1928E948A0BF667B13887E794A">
    <w:name w:val="659FDC1928E948A0BF667B13887E794A"/>
    <w:rsid w:val="00FB39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4371F6FF724448AA51B08E672D2959">
    <w:name w:val="474371F6FF724448AA51B08E672D2959"/>
    <w:rsid w:val="00FB39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10EC851D2A4150A76665F4DE8272F5">
    <w:name w:val="6910EC851D2A4150A76665F4DE8272F5"/>
    <w:rsid w:val="00FB393F"/>
    <w:pPr>
      <w:keepNext/>
      <w:spacing w:after="0" w:line="260" w:lineRule="atLeast"/>
      <w:outlineLvl w:val="0"/>
    </w:pPr>
    <w:rPr>
      <w:rFonts w:ascii="Arial" w:eastAsia="Times New Roman" w:hAnsi="Arial" w:cs="Times New Roman"/>
      <w:b/>
      <w:sz w:val="24"/>
      <w:szCs w:val="20"/>
    </w:rPr>
  </w:style>
  <w:style w:type="paragraph" w:customStyle="1" w:styleId="296E9D21502246EFBD426B3715CFF81E1">
    <w:name w:val="296E9D21502246EFBD426B3715CFF81E1"/>
    <w:rsid w:val="00FB39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05710F0CE0142AC83F1961A611550E91">
    <w:name w:val="905710F0CE0142AC83F1961A611550E91"/>
    <w:rsid w:val="00FB39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59FDC1928E948A0BF667B13887E794A1">
    <w:name w:val="659FDC1928E948A0BF667B13887E794A1"/>
    <w:rsid w:val="00FB39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4371F6FF724448AA51B08E672D29591">
    <w:name w:val="474371F6FF724448AA51B08E672D29591"/>
    <w:rsid w:val="00FB39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10EC851D2A4150A76665F4DE8272F51">
    <w:name w:val="6910EC851D2A4150A76665F4DE8272F51"/>
    <w:rsid w:val="00FB393F"/>
    <w:pPr>
      <w:keepNext/>
      <w:spacing w:after="0" w:line="260" w:lineRule="atLeast"/>
      <w:outlineLvl w:val="0"/>
    </w:pPr>
    <w:rPr>
      <w:rFonts w:ascii="Arial" w:eastAsia="Times New Roman" w:hAnsi="Arial" w:cs="Times New Roman"/>
      <w:b/>
      <w:sz w:val="24"/>
      <w:szCs w:val="20"/>
    </w:rPr>
  </w:style>
  <w:style w:type="paragraph" w:customStyle="1" w:styleId="296E9D21502246EFBD426B3715CFF81E2">
    <w:name w:val="296E9D21502246EFBD426B3715CFF81E2"/>
    <w:rsid w:val="00FB39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05710F0CE0142AC83F1961A611550E92">
    <w:name w:val="905710F0CE0142AC83F1961A611550E92"/>
    <w:rsid w:val="00FB39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59FDC1928E948A0BF667B13887E794A2">
    <w:name w:val="659FDC1928E948A0BF667B13887E794A2"/>
    <w:rsid w:val="00FB39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4371F6FF724448AA51B08E672D29592">
    <w:name w:val="474371F6FF724448AA51B08E672D29592"/>
    <w:rsid w:val="00FB39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7DE83870CB045F68B8235D392B5B7B0">
    <w:name w:val="27DE83870CB045F68B8235D392B5B7B0"/>
    <w:rsid w:val="00FB393F"/>
    <w:pPr>
      <w:spacing w:after="0" w:line="260" w:lineRule="atLeast"/>
    </w:pPr>
    <w:rPr>
      <w:rFonts w:ascii="Times New Roman" w:eastAsia="Times New Roman" w:hAnsi="Times New Roman" w:cs="Times New Roman"/>
      <w:szCs w:val="20"/>
    </w:rPr>
  </w:style>
  <w:style w:type="paragraph" w:customStyle="1" w:styleId="6910EC851D2A4150A76665F4DE8272F52">
    <w:name w:val="6910EC851D2A4150A76665F4DE8272F52"/>
    <w:rsid w:val="00FB393F"/>
    <w:pPr>
      <w:keepNext/>
      <w:spacing w:after="0" w:line="260" w:lineRule="atLeast"/>
      <w:outlineLvl w:val="0"/>
    </w:pPr>
    <w:rPr>
      <w:rFonts w:ascii="Arial" w:eastAsia="Times New Roman" w:hAnsi="Arial" w:cs="Times New Roman"/>
      <w:b/>
      <w:sz w:val="24"/>
      <w:szCs w:val="20"/>
    </w:rPr>
  </w:style>
  <w:style w:type="paragraph" w:customStyle="1" w:styleId="905710F0CE0142AC83F1961A611550E93">
    <w:name w:val="905710F0CE0142AC83F1961A611550E93"/>
    <w:rsid w:val="00FB39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59FDC1928E948A0BF667B13887E794A3">
    <w:name w:val="659FDC1928E948A0BF667B13887E794A3"/>
    <w:rsid w:val="00FB39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4371F6FF724448AA51B08E672D29593">
    <w:name w:val="474371F6FF724448AA51B08E672D29593"/>
    <w:rsid w:val="00FB39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7DE83870CB045F68B8235D392B5B7B01">
    <w:name w:val="27DE83870CB045F68B8235D392B5B7B01"/>
    <w:rsid w:val="00FB393F"/>
    <w:pPr>
      <w:spacing w:after="0" w:line="260" w:lineRule="atLeast"/>
    </w:pPr>
    <w:rPr>
      <w:rFonts w:ascii="Times New Roman" w:eastAsia="Times New Roman" w:hAnsi="Times New Roman" w:cs="Times New Roman"/>
      <w:szCs w:val="20"/>
    </w:rPr>
  </w:style>
  <w:style w:type="paragraph" w:customStyle="1" w:styleId="6910EC851D2A4150A76665F4DE8272F53">
    <w:name w:val="6910EC851D2A4150A76665F4DE8272F53"/>
    <w:rsid w:val="00FB393F"/>
    <w:pPr>
      <w:keepNext/>
      <w:spacing w:after="0" w:line="260" w:lineRule="atLeast"/>
      <w:outlineLvl w:val="0"/>
    </w:pPr>
    <w:rPr>
      <w:rFonts w:ascii="Arial" w:eastAsia="Times New Roman" w:hAnsi="Arial" w:cs="Times New Roman"/>
      <w:b/>
      <w:sz w:val="24"/>
      <w:szCs w:val="20"/>
    </w:rPr>
  </w:style>
  <w:style w:type="paragraph" w:customStyle="1" w:styleId="6C3334A6B60340A3B285CC16F86B0B74">
    <w:name w:val="6C3334A6B60340A3B285CC16F86B0B74"/>
    <w:rsid w:val="00FB39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05710F0CE0142AC83F1961A611550E94">
    <w:name w:val="905710F0CE0142AC83F1961A611550E94"/>
    <w:rsid w:val="00FB39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59FDC1928E948A0BF667B13887E794A4">
    <w:name w:val="659FDC1928E948A0BF667B13887E794A4"/>
    <w:rsid w:val="00FB39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4371F6FF724448AA51B08E672D29594">
    <w:name w:val="474371F6FF724448AA51B08E672D29594"/>
    <w:rsid w:val="00FB39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7DE83870CB045F68B8235D392B5B7B02">
    <w:name w:val="27DE83870CB045F68B8235D392B5B7B02"/>
    <w:rsid w:val="00FB393F"/>
    <w:pPr>
      <w:spacing w:after="0" w:line="260" w:lineRule="atLeast"/>
    </w:pPr>
    <w:rPr>
      <w:rFonts w:ascii="Times New Roman" w:eastAsia="Times New Roman" w:hAnsi="Times New Roman" w:cs="Times New Roman"/>
      <w:szCs w:val="20"/>
    </w:rPr>
  </w:style>
  <w:style w:type="paragraph" w:customStyle="1" w:styleId="0ADD96F263F24A5289C8CEDD7B73DB2E">
    <w:name w:val="0ADD96F263F24A5289C8CEDD7B73DB2E"/>
    <w:rsid w:val="00FB393F"/>
    <w:pPr>
      <w:spacing w:after="0" w:line="260" w:lineRule="atLeast"/>
    </w:pPr>
    <w:rPr>
      <w:rFonts w:ascii="Times New Roman" w:eastAsia="Times New Roman" w:hAnsi="Times New Roman" w:cs="Times New Roman"/>
      <w:szCs w:val="20"/>
    </w:rPr>
  </w:style>
  <w:style w:type="paragraph" w:customStyle="1" w:styleId="63EEE75576F54231B103F68269107741">
    <w:name w:val="63EEE75576F54231B103F68269107741"/>
    <w:rsid w:val="00FB393F"/>
    <w:pPr>
      <w:spacing w:after="0" w:line="260" w:lineRule="atLeast"/>
    </w:pPr>
    <w:rPr>
      <w:rFonts w:ascii="Times New Roman" w:eastAsia="Times New Roman" w:hAnsi="Times New Roman" w:cs="Times New Roman"/>
      <w:szCs w:val="20"/>
    </w:rPr>
  </w:style>
  <w:style w:type="paragraph" w:customStyle="1" w:styleId="9E42EEE631474E75B0B2B635BF54D23D">
    <w:name w:val="9E42EEE631474E75B0B2B635BF54D23D"/>
    <w:rsid w:val="00FB39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10EC851D2A4150A76665F4DE8272F54">
    <w:name w:val="6910EC851D2A4150A76665F4DE8272F54"/>
    <w:rsid w:val="00FB393F"/>
    <w:pPr>
      <w:keepNext/>
      <w:spacing w:after="0" w:line="260" w:lineRule="atLeast"/>
      <w:outlineLvl w:val="0"/>
    </w:pPr>
    <w:rPr>
      <w:rFonts w:ascii="Arial" w:eastAsia="Times New Roman" w:hAnsi="Arial" w:cs="Times New Roman"/>
      <w:b/>
      <w:sz w:val="24"/>
      <w:szCs w:val="20"/>
    </w:rPr>
  </w:style>
  <w:style w:type="paragraph" w:customStyle="1" w:styleId="6C3334A6B60340A3B285CC16F86B0B741">
    <w:name w:val="6C3334A6B60340A3B285CC16F86B0B741"/>
    <w:rsid w:val="00FB39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05710F0CE0142AC83F1961A611550E95">
    <w:name w:val="905710F0CE0142AC83F1961A611550E95"/>
    <w:rsid w:val="00FB39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59FDC1928E948A0BF667B13887E794A5">
    <w:name w:val="659FDC1928E948A0BF667B13887E794A5"/>
    <w:rsid w:val="00FB39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4371F6FF724448AA51B08E672D29595">
    <w:name w:val="474371F6FF724448AA51B08E672D29595"/>
    <w:rsid w:val="00FB39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7DE83870CB045F68B8235D392B5B7B03">
    <w:name w:val="27DE83870CB045F68B8235D392B5B7B03"/>
    <w:rsid w:val="00FB393F"/>
    <w:pPr>
      <w:spacing w:after="0" w:line="260" w:lineRule="atLeast"/>
    </w:pPr>
    <w:rPr>
      <w:rFonts w:ascii="Times New Roman" w:eastAsia="Times New Roman" w:hAnsi="Times New Roman" w:cs="Times New Roman"/>
      <w:szCs w:val="20"/>
    </w:rPr>
  </w:style>
  <w:style w:type="paragraph" w:customStyle="1" w:styleId="0ADD96F263F24A5289C8CEDD7B73DB2E1">
    <w:name w:val="0ADD96F263F24A5289C8CEDD7B73DB2E1"/>
    <w:rsid w:val="00FB393F"/>
    <w:pPr>
      <w:spacing w:after="0" w:line="260" w:lineRule="atLeast"/>
    </w:pPr>
    <w:rPr>
      <w:rFonts w:ascii="Times New Roman" w:eastAsia="Times New Roman" w:hAnsi="Times New Roman" w:cs="Times New Roman"/>
      <w:szCs w:val="20"/>
    </w:rPr>
  </w:style>
  <w:style w:type="paragraph" w:customStyle="1" w:styleId="63EEE75576F54231B103F682691077411">
    <w:name w:val="63EEE75576F54231B103F682691077411"/>
    <w:rsid w:val="00FB393F"/>
    <w:pPr>
      <w:spacing w:after="0" w:line="260" w:lineRule="atLeast"/>
    </w:pPr>
    <w:rPr>
      <w:rFonts w:ascii="Times New Roman" w:eastAsia="Times New Roman" w:hAnsi="Times New Roman" w:cs="Times New Roman"/>
      <w:szCs w:val="20"/>
    </w:rPr>
  </w:style>
  <w:style w:type="paragraph" w:customStyle="1" w:styleId="6910EC851D2A4150A76665F4DE8272F55">
    <w:name w:val="6910EC851D2A4150A76665F4DE8272F55"/>
    <w:rsid w:val="00FB393F"/>
    <w:pPr>
      <w:keepNext/>
      <w:spacing w:after="0" w:line="260" w:lineRule="atLeast"/>
      <w:outlineLvl w:val="0"/>
    </w:pPr>
    <w:rPr>
      <w:rFonts w:ascii="Arial" w:eastAsia="Times New Roman" w:hAnsi="Arial" w:cs="Times New Roman"/>
      <w:b/>
      <w:sz w:val="24"/>
      <w:szCs w:val="20"/>
    </w:rPr>
  </w:style>
  <w:style w:type="paragraph" w:customStyle="1" w:styleId="6C3334A6B60340A3B285CC16F86B0B742">
    <w:name w:val="6C3334A6B60340A3B285CC16F86B0B742"/>
    <w:rsid w:val="00FB39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05710F0CE0142AC83F1961A611550E96">
    <w:name w:val="905710F0CE0142AC83F1961A611550E96"/>
    <w:rsid w:val="00FB39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59FDC1928E948A0BF667B13887E794A6">
    <w:name w:val="659FDC1928E948A0BF667B13887E794A6"/>
    <w:rsid w:val="00FB39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4371F6FF724448AA51B08E672D29596">
    <w:name w:val="474371F6FF724448AA51B08E672D29596"/>
    <w:rsid w:val="00FB39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7DE83870CB045F68B8235D392B5B7B04">
    <w:name w:val="27DE83870CB045F68B8235D392B5B7B04"/>
    <w:rsid w:val="00FB393F"/>
    <w:pPr>
      <w:spacing w:after="0" w:line="260" w:lineRule="atLeast"/>
    </w:pPr>
    <w:rPr>
      <w:rFonts w:ascii="Times New Roman" w:eastAsia="Times New Roman" w:hAnsi="Times New Roman" w:cs="Times New Roman"/>
      <w:szCs w:val="20"/>
    </w:rPr>
  </w:style>
  <w:style w:type="paragraph" w:customStyle="1" w:styleId="0ADD96F263F24A5289C8CEDD7B73DB2E2">
    <w:name w:val="0ADD96F263F24A5289C8CEDD7B73DB2E2"/>
    <w:rsid w:val="00FB393F"/>
    <w:pPr>
      <w:spacing w:after="0" w:line="260" w:lineRule="atLeast"/>
    </w:pPr>
    <w:rPr>
      <w:rFonts w:ascii="Times New Roman" w:eastAsia="Times New Roman" w:hAnsi="Times New Roman" w:cs="Times New Roman"/>
      <w:szCs w:val="20"/>
    </w:rPr>
  </w:style>
  <w:style w:type="paragraph" w:customStyle="1" w:styleId="63EEE75576F54231B103F682691077412">
    <w:name w:val="63EEE75576F54231B103F682691077412"/>
    <w:rsid w:val="00FB393F"/>
    <w:pPr>
      <w:spacing w:after="0" w:line="260" w:lineRule="atLeast"/>
    </w:pPr>
    <w:rPr>
      <w:rFonts w:ascii="Times New Roman" w:eastAsia="Times New Roman" w:hAnsi="Times New Roman" w:cs="Times New Roman"/>
      <w:szCs w:val="20"/>
    </w:rPr>
  </w:style>
  <w:style w:type="paragraph" w:customStyle="1" w:styleId="6910EC851D2A4150A76665F4DE8272F56">
    <w:name w:val="6910EC851D2A4150A76665F4DE8272F56"/>
    <w:rsid w:val="00FB393F"/>
    <w:pPr>
      <w:keepNext/>
      <w:spacing w:after="0" w:line="260" w:lineRule="atLeast"/>
      <w:outlineLvl w:val="0"/>
    </w:pPr>
    <w:rPr>
      <w:rFonts w:ascii="Arial" w:eastAsia="Times New Roman" w:hAnsi="Arial" w:cs="Times New Roman"/>
      <w:b/>
      <w:sz w:val="24"/>
      <w:szCs w:val="20"/>
    </w:rPr>
  </w:style>
  <w:style w:type="paragraph" w:customStyle="1" w:styleId="6C3334A6B60340A3B285CC16F86B0B743">
    <w:name w:val="6C3334A6B60340A3B285CC16F86B0B743"/>
    <w:rsid w:val="00FB39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05710F0CE0142AC83F1961A611550E97">
    <w:name w:val="905710F0CE0142AC83F1961A611550E97"/>
    <w:rsid w:val="00FB39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59FDC1928E948A0BF667B13887E794A7">
    <w:name w:val="659FDC1928E948A0BF667B13887E794A7"/>
    <w:rsid w:val="00FB39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4371F6FF724448AA51B08E672D29597">
    <w:name w:val="474371F6FF724448AA51B08E672D29597"/>
    <w:rsid w:val="00FB39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7DE83870CB045F68B8235D392B5B7B05">
    <w:name w:val="27DE83870CB045F68B8235D392B5B7B05"/>
    <w:rsid w:val="00FB393F"/>
    <w:pPr>
      <w:spacing w:after="0" w:line="260" w:lineRule="atLeast"/>
    </w:pPr>
    <w:rPr>
      <w:rFonts w:ascii="Times New Roman" w:eastAsia="Times New Roman" w:hAnsi="Times New Roman" w:cs="Times New Roman"/>
      <w:szCs w:val="20"/>
    </w:rPr>
  </w:style>
  <w:style w:type="paragraph" w:customStyle="1" w:styleId="0ADD96F263F24A5289C8CEDD7B73DB2E3">
    <w:name w:val="0ADD96F263F24A5289C8CEDD7B73DB2E3"/>
    <w:rsid w:val="00FB393F"/>
    <w:pPr>
      <w:spacing w:after="0" w:line="260" w:lineRule="atLeast"/>
    </w:pPr>
    <w:rPr>
      <w:rFonts w:ascii="Times New Roman" w:eastAsia="Times New Roman" w:hAnsi="Times New Roman" w:cs="Times New Roman"/>
      <w:szCs w:val="20"/>
    </w:rPr>
  </w:style>
  <w:style w:type="paragraph" w:customStyle="1" w:styleId="63EEE75576F54231B103F682691077413">
    <w:name w:val="63EEE75576F54231B103F682691077413"/>
    <w:rsid w:val="00FB393F"/>
    <w:pPr>
      <w:spacing w:after="0" w:line="260" w:lineRule="atLeast"/>
    </w:pPr>
    <w:rPr>
      <w:rFonts w:ascii="Times New Roman" w:eastAsia="Times New Roman" w:hAnsi="Times New Roman" w:cs="Times New Roman"/>
      <w:szCs w:val="20"/>
    </w:rPr>
  </w:style>
  <w:style w:type="paragraph" w:customStyle="1" w:styleId="59B0992212974437A6C54CF7112BC4FE">
    <w:name w:val="59B0992212974437A6C54CF7112BC4FE"/>
    <w:rsid w:val="00FB39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10EC851D2A4150A76665F4DE8272F57">
    <w:name w:val="6910EC851D2A4150A76665F4DE8272F57"/>
    <w:rsid w:val="00FB393F"/>
    <w:pPr>
      <w:keepNext/>
      <w:spacing w:after="0" w:line="260" w:lineRule="atLeast"/>
      <w:outlineLvl w:val="0"/>
    </w:pPr>
    <w:rPr>
      <w:rFonts w:ascii="Arial" w:eastAsia="Times New Roman" w:hAnsi="Arial" w:cs="Times New Roman"/>
      <w:b/>
      <w:sz w:val="24"/>
      <w:szCs w:val="20"/>
    </w:rPr>
  </w:style>
  <w:style w:type="paragraph" w:customStyle="1" w:styleId="6C3334A6B60340A3B285CC16F86B0B744">
    <w:name w:val="6C3334A6B60340A3B285CC16F86B0B744"/>
    <w:rsid w:val="00FB39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05710F0CE0142AC83F1961A611550E98">
    <w:name w:val="905710F0CE0142AC83F1961A611550E98"/>
    <w:rsid w:val="00FB39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59FDC1928E948A0BF667B13887E794A8">
    <w:name w:val="659FDC1928E948A0BF667B13887E794A8"/>
    <w:rsid w:val="00FB39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4371F6FF724448AA51B08E672D29598">
    <w:name w:val="474371F6FF724448AA51B08E672D29598"/>
    <w:rsid w:val="00FB39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7DE83870CB045F68B8235D392B5B7B06">
    <w:name w:val="27DE83870CB045F68B8235D392B5B7B06"/>
    <w:rsid w:val="00FB393F"/>
    <w:pPr>
      <w:spacing w:after="0" w:line="260" w:lineRule="atLeast"/>
    </w:pPr>
    <w:rPr>
      <w:rFonts w:ascii="Times New Roman" w:eastAsia="Times New Roman" w:hAnsi="Times New Roman" w:cs="Times New Roman"/>
      <w:szCs w:val="20"/>
    </w:rPr>
  </w:style>
  <w:style w:type="paragraph" w:customStyle="1" w:styleId="0ADD96F263F24A5289C8CEDD7B73DB2E4">
    <w:name w:val="0ADD96F263F24A5289C8CEDD7B73DB2E4"/>
    <w:rsid w:val="00FB393F"/>
    <w:pPr>
      <w:spacing w:after="0" w:line="260" w:lineRule="atLeast"/>
    </w:pPr>
    <w:rPr>
      <w:rFonts w:ascii="Times New Roman" w:eastAsia="Times New Roman" w:hAnsi="Times New Roman" w:cs="Times New Roman"/>
      <w:szCs w:val="20"/>
    </w:rPr>
  </w:style>
  <w:style w:type="paragraph" w:customStyle="1" w:styleId="63EEE75576F54231B103F682691077414">
    <w:name w:val="63EEE75576F54231B103F682691077414"/>
    <w:rsid w:val="00FB393F"/>
    <w:pPr>
      <w:spacing w:after="0" w:line="260" w:lineRule="atLeast"/>
    </w:pPr>
    <w:rPr>
      <w:rFonts w:ascii="Times New Roman" w:eastAsia="Times New Roman" w:hAnsi="Times New Roman" w:cs="Times New Roman"/>
      <w:szCs w:val="20"/>
    </w:rPr>
  </w:style>
  <w:style w:type="paragraph" w:customStyle="1" w:styleId="59B0992212974437A6C54CF7112BC4FE1">
    <w:name w:val="59B0992212974437A6C54CF7112BC4FE1"/>
    <w:rsid w:val="00FB39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68543BBB9C24EE8BE5024303609DBCA">
    <w:name w:val="668543BBB9C24EE8BE5024303609DBCA"/>
    <w:rsid w:val="00FB39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10EC851D2A4150A76665F4DE8272F58">
    <w:name w:val="6910EC851D2A4150A76665F4DE8272F58"/>
    <w:rsid w:val="00FB393F"/>
    <w:pPr>
      <w:keepNext/>
      <w:spacing w:after="0" w:line="260" w:lineRule="atLeast"/>
      <w:outlineLvl w:val="0"/>
    </w:pPr>
    <w:rPr>
      <w:rFonts w:ascii="Arial" w:eastAsia="Times New Roman" w:hAnsi="Arial" w:cs="Times New Roman"/>
      <w:b/>
      <w:sz w:val="24"/>
      <w:szCs w:val="20"/>
    </w:rPr>
  </w:style>
  <w:style w:type="paragraph" w:customStyle="1" w:styleId="6C3334A6B60340A3B285CC16F86B0B745">
    <w:name w:val="6C3334A6B60340A3B285CC16F86B0B745"/>
    <w:rsid w:val="00FB39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05710F0CE0142AC83F1961A611550E99">
    <w:name w:val="905710F0CE0142AC83F1961A611550E99"/>
    <w:rsid w:val="00FB39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59FDC1928E948A0BF667B13887E794A9">
    <w:name w:val="659FDC1928E948A0BF667B13887E794A9"/>
    <w:rsid w:val="00FB39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4371F6FF724448AA51B08E672D29599">
    <w:name w:val="474371F6FF724448AA51B08E672D29599"/>
    <w:rsid w:val="00FB39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7DE83870CB045F68B8235D392B5B7B07">
    <w:name w:val="27DE83870CB045F68B8235D392B5B7B07"/>
    <w:rsid w:val="00FB393F"/>
    <w:pPr>
      <w:spacing w:after="0" w:line="260" w:lineRule="atLeast"/>
    </w:pPr>
    <w:rPr>
      <w:rFonts w:ascii="Times New Roman" w:eastAsia="Times New Roman" w:hAnsi="Times New Roman" w:cs="Times New Roman"/>
      <w:szCs w:val="20"/>
    </w:rPr>
  </w:style>
  <w:style w:type="paragraph" w:customStyle="1" w:styleId="0ADD96F263F24A5289C8CEDD7B73DB2E5">
    <w:name w:val="0ADD96F263F24A5289C8CEDD7B73DB2E5"/>
    <w:rsid w:val="00FB393F"/>
    <w:pPr>
      <w:spacing w:after="0" w:line="260" w:lineRule="atLeast"/>
    </w:pPr>
    <w:rPr>
      <w:rFonts w:ascii="Times New Roman" w:eastAsia="Times New Roman" w:hAnsi="Times New Roman" w:cs="Times New Roman"/>
      <w:szCs w:val="20"/>
    </w:rPr>
  </w:style>
  <w:style w:type="paragraph" w:customStyle="1" w:styleId="63EEE75576F54231B103F682691077415">
    <w:name w:val="63EEE75576F54231B103F682691077415"/>
    <w:rsid w:val="00FB393F"/>
    <w:pPr>
      <w:spacing w:after="0" w:line="260" w:lineRule="atLeast"/>
    </w:pPr>
    <w:rPr>
      <w:rFonts w:ascii="Times New Roman" w:eastAsia="Times New Roman" w:hAnsi="Times New Roman" w:cs="Times New Roman"/>
      <w:szCs w:val="20"/>
    </w:rPr>
  </w:style>
  <w:style w:type="paragraph" w:customStyle="1" w:styleId="59B0992212974437A6C54CF7112BC4FE2">
    <w:name w:val="59B0992212974437A6C54CF7112BC4FE2"/>
    <w:rsid w:val="00FB39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68543BBB9C24EE8BE5024303609DBCA1">
    <w:name w:val="668543BBB9C24EE8BE5024303609DBCA1"/>
    <w:rsid w:val="00FB39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403B27B26B44E8A0367272ADC98364">
    <w:name w:val="DA403B27B26B44E8A0367272ADC98364"/>
    <w:rsid w:val="00FB39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D657E037B5A4A5F9EB04A87FFFE6706">
    <w:name w:val="5D657E037B5A4A5F9EB04A87FFFE6706"/>
    <w:rsid w:val="00FB39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C98B360C9774A60A58355E85098F6AE">
    <w:name w:val="6C98B360C9774A60A58355E85098F6AE"/>
    <w:rsid w:val="00FB39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10EC851D2A4150A76665F4DE8272F59">
    <w:name w:val="6910EC851D2A4150A76665F4DE8272F59"/>
    <w:rsid w:val="00FB393F"/>
    <w:pPr>
      <w:keepNext/>
      <w:spacing w:after="0" w:line="260" w:lineRule="atLeast"/>
      <w:outlineLvl w:val="0"/>
    </w:pPr>
    <w:rPr>
      <w:rFonts w:ascii="Arial" w:eastAsia="Times New Roman" w:hAnsi="Arial" w:cs="Times New Roman"/>
      <w:b/>
      <w:sz w:val="24"/>
      <w:szCs w:val="20"/>
    </w:rPr>
  </w:style>
  <w:style w:type="paragraph" w:customStyle="1" w:styleId="6C3334A6B60340A3B285CC16F86B0B746">
    <w:name w:val="6C3334A6B60340A3B285CC16F86B0B746"/>
    <w:rsid w:val="00FB39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05710F0CE0142AC83F1961A611550E910">
    <w:name w:val="905710F0CE0142AC83F1961A611550E910"/>
    <w:rsid w:val="00FB39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59FDC1928E948A0BF667B13887E794A10">
    <w:name w:val="659FDC1928E948A0BF667B13887E794A10"/>
    <w:rsid w:val="00FB39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4371F6FF724448AA51B08E672D295910">
    <w:name w:val="474371F6FF724448AA51B08E672D295910"/>
    <w:rsid w:val="00FB39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7DE83870CB045F68B8235D392B5B7B08">
    <w:name w:val="27DE83870CB045F68B8235D392B5B7B08"/>
    <w:rsid w:val="00FB393F"/>
    <w:pPr>
      <w:spacing w:after="0" w:line="260" w:lineRule="atLeast"/>
    </w:pPr>
    <w:rPr>
      <w:rFonts w:ascii="Times New Roman" w:eastAsia="Times New Roman" w:hAnsi="Times New Roman" w:cs="Times New Roman"/>
      <w:szCs w:val="20"/>
    </w:rPr>
  </w:style>
  <w:style w:type="paragraph" w:customStyle="1" w:styleId="0ADD96F263F24A5289C8CEDD7B73DB2E6">
    <w:name w:val="0ADD96F263F24A5289C8CEDD7B73DB2E6"/>
    <w:rsid w:val="00FB393F"/>
    <w:pPr>
      <w:spacing w:after="0" w:line="260" w:lineRule="atLeast"/>
    </w:pPr>
    <w:rPr>
      <w:rFonts w:ascii="Times New Roman" w:eastAsia="Times New Roman" w:hAnsi="Times New Roman" w:cs="Times New Roman"/>
      <w:szCs w:val="20"/>
    </w:rPr>
  </w:style>
  <w:style w:type="paragraph" w:customStyle="1" w:styleId="63EEE75576F54231B103F682691077416">
    <w:name w:val="63EEE75576F54231B103F682691077416"/>
    <w:rsid w:val="00FB393F"/>
    <w:pPr>
      <w:spacing w:after="0" w:line="260" w:lineRule="atLeast"/>
    </w:pPr>
    <w:rPr>
      <w:rFonts w:ascii="Times New Roman" w:eastAsia="Times New Roman" w:hAnsi="Times New Roman" w:cs="Times New Roman"/>
      <w:szCs w:val="20"/>
    </w:rPr>
  </w:style>
  <w:style w:type="paragraph" w:customStyle="1" w:styleId="59B0992212974437A6C54CF7112BC4FE3">
    <w:name w:val="59B0992212974437A6C54CF7112BC4FE3"/>
    <w:rsid w:val="00FB39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68543BBB9C24EE8BE5024303609DBCA2">
    <w:name w:val="668543BBB9C24EE8BE5024303609DBCA2"/>
    <w:rsid w:val="00FB39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403B27B26B44E8A0367272ADC983641">
    <w:name w:val="DA403B27B26B44E8A0367272ADC983641"/>
    <w:rsid w:val="00FB39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D657E037B5A4A5F9EB04A87FFFE67061">
    <w:name w:val="5D657E037B5A4A5F9EB04A87FFFE67061"/>
    <w:rsid w:val="00FB39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C98B360C9774A60A58355E85098F6AE1">
    <w:name w:val="6C98B360C9774A60A58355E85098F6AE1"/>
    <w:rsid w:val="00FB39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741E3BFA1D4808BF134FFD5E76F62C">
    <w:name w:val="70741E3BFA1D4808BF134FFD5E76F62C"/>
    <w:rsid w:val="00FB39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803376D4A541FBA8465AA61D5F0AD8">
    <w:name w:val="42803376D4A541FBA8465AA61D5F0AD8"/>
    <w:rsid w:val="002C2139"/>
  </w:style>
  <w:style w:type="paragraph" w:customStyle="1" w:styleId="CF2F823C9275428F85DAE1D18E6B183E">
    <w:name w:val="CF2F823C9275428F85DAE1D18E6B183E"/>
    <w:rsid w:val="002C2139"/>
  </w:style>
  <w:style w:type="paragraph" w:customStyle="1" w:styleId="61576D05BC1444B7AFB3A84CE5F55FD0">
    <w:name w:val="61576D05BC1444B7AFB3A84CE5F55FD0"/>
    <w:rsid w:val="002C2139"/>
  </w:style>
  <w:style w:type="paragraph" w:customStyle="1" w:styleId="B5D3D8B11B51434FA32D275E1A51F1F7">
    <w:name w:val="B5D3D8B11B51434FA32D275E1A51F1F7"/>
    <w:rsid w:val="00EF0BC3"/>
  </w:style>
  <w:style w:type="paragraph" w:customStyle="1" w:styleId="947A0B013BF14FCC8B645BB6CC1ED962">
    <w:name w:val="947A0B013BF14FCC8B645BB6CC1ED962"/>
    <w:rsid w:val="00EF0BC3"/>
  </w:style>
  <w:style w:type="paragraph" w:customStyle="1" w:styleId="A353175692A740249A4B3AFD2191F01E">
    <w:name w:val="A353175692A740249A4B3AFD2191F01E"/>
    <w:rsid w:val="00EF0BC3"/>
  </w:style>
  <w:style w:type="paragraph" w:customStyle="1" w:styleId="99BB25053671439885586763D4D38E5D">
    <w:name w:val="99BB25053671439885586763D4D38E5D"/>
    <w:rsid w:val="00EF0BC3"/>
  </w:style>
  <w:style w:type="paragraph" w:customStyle="1" w:styleId="3D13A2F38BDE42B0A6235C247CCA1486">
    <w:name w:val="3D13A2F38BDE42B0A6235C247CCA1486"/>
    <w:rsid w:val="00EF0BC3"/>
  </w:style>
  <w:style w:type="paragraph" w:customStyle="1" w:styleId="FCD95D1B068D4084BA5B8F91B985355D">
    <w:name w:val="FCD95D1B068D4084BA5B8F91B985355D"/>
    <w:rsid w:val="00EF0BC3"/>
  </w:style>
  <w:style w:type="paragraph" w:customStyle="1" w:styleId="017DC1DBD3794B3DB3C127C63BD72587">
    <w:name w:val="017DC1DBD3794B3DB3C127C63BD72587"/>
    <w:rsid w:val="00EF0BC3"/>
  </w:style>
  <w:style w:type="paragraph" w:customStyle="1" w:styleId="5776EB490E5940778FC015EBCC549D3E">
    <w:name w:val="5776EB490E5940778FC015EBCC549D3E"/>
    <w:rsid w:val="00EF0BC3"/>
  </w:style>
  <w:style w:type="paragraph" w:customStyle="1" w:styleId="941A283418714FDB85BD2CB050B29071">
    <w:name w:val="941A283418714FDB85BD2CB050B29071"/>
    <w:rsid w:val="00EF0BC3"/>
  </w:style>
  <w:style w:type="paragraph" w:customStyle="1" w:styleId="330F4093B080437FB908C88AA3B6E7EE">
    <w:name w:val="330F4093B080437FB908C88AA3B6E7EE"/>
    <w:rsid w:val="00EF0BC3"/>
  </w:style>
  <w:style w:type="paragraph" w:customStyle="1" w:styleId="858115DF01DB4968A759CF93DE8EAFBC">
    <w:name w:val="858115DF01DB4968A759CF93DE8EAFBC"/>
    <w:rsid w:val="00EF0BC3"/>
  </w:style>
  <w:style w:type="paragraph" w:customStyle="1" w:styleId="41DAF14BA6374641B7A6B5DEFBF58C94">
    <w:name w:val="41DAF14BA6374641B7A6B5DEFBF58C94"/>
    <w:rsid w:val="00B262BA"/>
  </w:style>
  <w:style w:type="paragraph" w:customStyle="1" w:styleId="5961E08972F44DFCB87717D0054C3462">
    <w:name w:val="5961E08972F44DFCB87717D0054C3462"/>
    <w:rsid w:val="00B262BA"/>
  </w:style>
  <w:style w:type="paragraph" w:customStyle="1" w:styleId="7961758E022D4A45BBCF62913F42B691">
    <w:name w:val="7961758E022D4A45BBCF62913F42B691"/>
    <w:rsid w:val="00B262BA"/>
  </w:style>
  <w:style w:type="paragraph" w:customStyle="1" w:styleId="81005DB7664D4A68B68432BA7877E590">
    <w:name w:val="81005DB7664D4A68B68432BA7877E590"/>
    <w:rsid w:val="00B262BA"/>
  </w:style>
  <w:style w:type="paragraph" w:customStyle="1" w:styleId="01EC85DED48C4330B30E16902130B76D">
    <w:name w:val="01EC85DED48C4330B30E16902130B76D"/>
    <w:rsid w:val="001F3625"/>
  </w:style>
  <w:style w:type="paragraph" w:customStyle="1" w:styleId="CF2F823C9275428F85DAE1D18E6B183E1">
    <w:name w:val="CF2F823C9275428F85DAE1D18E6B183E1"/>
    <w:rsid w:val="00D600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803376D4A541FBA8465AA61D5F0AD81">
    <w:name w:val="42803376D4A541FBA8465AA61D5F0AD81"/>
    <w:rsid w:val="00D600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59FDC1928E948A0BF667B13887E794A11">
    <w:name w:val="659FDC1928E948A0BF667B13887E794A11"/>
    <w:rsid w:val="00D600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4371F6FF724448AA51B08E672D295911">
    <w:name w:val="474371F6FF724448AA51B08E672D295911"/>
    <w:rsid w:val="00D600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7DE83870CB045F68B8235D392B5B7B09">
    <w:name w:val="27DE83870CB045F68B8235D392B5B7B09"/>
    <w:rsid w:val="00D6004D"/>
    <w:pPr>
      <w:spacing w:after="0" w:line="260" w:lineRule="atLeast"/>
    </w:pPr>
    <w:rPr>
      <w:rFonts w:ascii="Times New Roman" w:eastAsia="Times New Roman" w:hAnsi="Times New Roman" w:cs="Times New Roman"/>
      <w:szCs w:val="20"/>
    </w:rPr>
  </w:style>
  <w:style w:type="paragraph" w:customStyle="1" w:styleId="0ADD96F263F24A5289C8CEDD7B73DB2E7">
    <w:name w:val="0ADD96F263F24A5289C8CEDD7B73DB2E7"/>
    <w:rsid w:val="00D6004D"/>
    <w:pPr>
      <w:spacing w:after="0" w:line="260" w:lineRule="atLeast"/>
    </w:pPr>
    <w:rPr>
      <w:rFonts w:ascii="Times New Roman" w:eastAsia="Times New Roman" w:hAnsi="Times New Roman" w:cs="Times New Roman"/>
      <w:szCs w:val="20"/>
    </w:rPr>
  </w:style>
  <w:style w:type="paragraph" w:customStyle="1" w:styleId="63EEE75576F54231B103F682691077417">
    <w:name w:val="63EEE75576F54231B103F682691077417"/>
    <w:rsid w:val="00D6004D"/>
    <w:pPr>
      <w:spacing w:after="0" w:line="260" w:lineRule="atLeast"/>
    </w:pPr>
    <w:rPr>
      <w:rFonts w:ascii="Times New Roman" w:eastAsia="Times New Roman" w:hAnsi="Times New Roman" w:cs="Times New Roman"/>
      <w:szCs w:val="20"/>
    </w:rPr>
  </w:style>
  <w:style w:type="paragraph" w:customStyle="1" w:styleId="41DAF14BA6374641B7A6B5DEFBF58C941">
    <w:name w:val="41DAF14BA6374641B7A6B5DEFBF58C941"/>
    <w:rsid w:val="00D600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353175692A740249A4B3AFD2191F01E1">
    <w:name w:val="A353175692A740249A4B3AFD2191F01E1"/>
    <w:rsid w:val="00D600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961E08972F44DFCB87717D0054C34621">
    <w:name w:val="5961E08972F44DFCB87717D0054C34621"/>
    <w:rsid w:val="00D600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7DC1DBD3794B3DB3C127C63BD725871">
    <w:name w:val="017DC1DBD3794B3DB3C127C63BD725871"/>
    <w:rsid w:val="00D600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61758E022D4A45BBCF62913F42B6911">
    <w:name w:val="7961758E022D4A45BBCF62913F42B6911"/>
    <w:rsid w:val="00D600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8115DF01DB4968A759CF93DE8EAFBC1">
    <w:name w:val="858115DF01DB4968A759CF93DE8EAFBC1"/>
    <w:rsid w:val="00D600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005DB7664D4A68B68432BA7877E5901">
    <w:name w:val="81005DB7664D4A68B68432BA7877E5901"/>
    <w:rsid w:val="00D600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CD95D1B068D4084BA5B8F91B985355D1">
    <w:name w:val="FCD95D1B068D4084BA5B8F91B985355D1"/>
    <w:rsid w:val="00D600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EC85DED48C4330B30E16902130B76D1">
    <w:name w:val="01EC85DED48C4330B30E16902130B76D1"/>
    <w:rsid w:val="00D600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D6004D"/>
    <w:rPr>
      <w:color w:val="808080"/>
    </w:rPr>
  </w:style>
  <w:style w:type="paragraph" w:customStyle="1" w:styleId="7744A53A969642DB88B386143883C7A7">
    <w:name w:val="7744A53A969642DB88B386143883C7A7"/>
    <w:rsid w:val="00FB393F"/>
    <w:pPr>
      <w:keepNext/>
      <w:spacing w:after="0" w:line="260" w:lineRule="atLeast"/>
      <w:outlineLvl w:val="0"/>
    </w:pPr>
    <w:rPr>
      <w:rFonts w:ascii="Arial" w:eastAsia="Times New Roman" w:hAnsi="Arial" w:cs="Times New Roman"/>
      <w:b/>
      <w:sz w:val="24"/>
      <w:szCs w:val="20"/>
    </w:rPr>
  </w:style>
  <w:style w:type="paragraph" w:customStyle="1" w:styleId="296E9D21502246EFBD426B3715CFF81E">
    <w:name w:val="296E9D21502246EFBD426B3715CFF81E"/>
    <w:rsid w:val="00FB39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05710F0CE0142AC83F1961A611550E9">
    <w:name w:val="905710F0CE0142AC83F1961A611550E9"/>
    <w:rsid w:val="00FB39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59FDC1928E948A0BF667B13887E794A">
    <w:name w:val="659FDC1928E948A0BF667B13887E794A"/>
    <w:rsid w:val="00FB39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4371F6FF724448AA51B08E672D2959">
    <w:name w:val="474371F6FF724448AA51B08E672D2959"/>
    <w:rsid w:val="00FB39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10EC851D2A4150A76665F4DE8272F5">
    <w:name w:val="6910EC851D2A4150A76665F4DE8272F5"/>
    <w:rsid w:val="00FB393F"/>
    <w:pPr>
      <w:keepNext/>
      <w:spacing w:after="0" w:line="260" w:lineRule="atLeast"/>
      <w:outlineLvl w:val="0"/>
    </w:pPr>
    <w:rPr>
      <w:rFonts w:ascii="Arial" w:eastAsia="Times New Roman" w:hAnsi="Arial" w:cs="Times New Roman"/>
      <w:b/>
      <w:sz w:val="24"/>
      <w:szCs w:val="20"/>
    </w:rPr>
  </w:style>
  <w:style w:type="paragraph" w:customStyle="1" w:styleId="296E9D21502246EFBD426B3715CFF81E1">
    <w:name w:val="296E9D21502246EFBD426B3715CFF81E1"/>
    <w:rsid w:val="00FB39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05710F0CE0142AC83F1961A611550E91">
    <w:name w:val="905710F0CE0142AC83F1961A611550E91"/>
    <w:rsid w:val="00FB39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59FDC1928E948A0BF667B13887E794A1">
    <w:name w:val="659FDC1928E948A0BF667B13887E794A1"/>
    <w:rsid w:val="00FB39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4371F6FF724448AA51B08E672D29591">
    <w:name w:val="474371F6FF724448AA51B08E672D29591"/>
    <w:rsid w:val="00FB39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10EC851D2A4150A76665F4DE8272F51">
    <w:name w:val="6910EC851D2A4150A76665F4DE8272F51"/>
    <w:rsid w:val="00FB393F"/>
    <w:pPr>
      <w:keepNext/>
      <w:spacing w:after="0" w:line="260" w:lineRule="atLeast"/>
      <w:outlineLvl w:val="0"/>
    </w:pPr>
    <w:rPr>
      <w:rFonts w:ascii="Arial" w:eastAsia="Times New Roman" w:hAnsi="Arial" w:cs="Times New Roman"/>
      <w:b/>
      <w:sz w:val="24"/>
      <w:szCs w:val="20"/>
    </w:rPr>
  </w:style>
  <w:style w:type="paragraph" w:customStyle="1" w:styleId="296E9D21502246EFBD426B3715CFF81E2">
    <w:name w:val="296E9D21502246EFBD426B3715CFF81E2"/>
    <w:rsid w:val="00FB39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05710F0CE0142AC83F1961A611550E92">
    <w:name w:val="905710F0CE0142AC83F1961A611550E92"/>
    <w:rsid w:val="00FB39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59FDC1928E948A0BF667B13887E794A2">
    <w:name w:val="659FDC1928E948A0BF667B13887E794A2"/>
    <w:rsid w:val="00FB39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4371F6FF724448AA51B08E672D29592">
    <w:name w:val="474371F6FF724448AA51B08E672D29592"/>
    <w:rsid w:val="00FB39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7DE83870CB045F68B8235D392B5B7B0">
    <w:name w:val="27DE83870CB045F68B8235D392B5B7B0"/>
    <w:rsid w:val="00FB393F"/>
    <w:pPr>
      <w:spacing w:after="0" w:line="260" w:lineRule="atLeast"/>
    </w:pPr>
    <w:rPr>
      <w:rFonts w:ascii="Times New Roman" w:eastAsia="Times New Roman" w:hAnsi="Times New Roman" w:cs="Times New Roman"/>
      <w:szCs w:val="20"/>
    </w:rPr>
  </w:style>
  <w:style w:type="paragraph" w:customStyle="1" w:styleId="6910EC851D2A4150A76665F4DE8272F52">
    <w:name w:val="6910EC851D2A4150A76665F4DE8272F52"/>
    <w:rsid w:val="00FB393F"/>
    <w:pPr>
      <w:keepNext/>
      <w:spacing w:after="0" w:line="260" w:lineRule="atLeast"/>
      <w:outlineLvl w:val="0"/>
    </w:pPr>
    <w:rPr>
      <w:rFonts w:ascii="Arial" w:eastAsia="Times New Roman" w:hAnsi="Arial" w:cs="Times New Roman"/>
      <w:b/>
      <w:sz w:val="24"/>
      <w:szCs w:val="20"/>
    </w:rPr>
  </w:style>
  <w:style w:type="paragraph" w:customStyle="1" w:styleId="905710F0CE0142AC83F1961A611550E93">
    <w:name w:val="905710F0CE0142AC83F1961A611550E93"/>
    <w:rsid w:val="00FB39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59FDC1928E948A0BF667B13887E794A3">
    <w:name w:val="659FDC1928E948A0BF667B13887E794A3"/>
    <w:rsid w:val="00FB39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4371F6FF724448AA51B08E672D29593">
    <w:name w:val="474371F6FF724448AA51B08E672D29593"/>
    <w:rsid w:val="00FB39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7DE83870CB045F68B8235D392B5B7B01">
    <w:name w:val="27DE83870CB045F68B8235D392B5B7B01"/>
    <w:rsid w:val="00FB393F"/>
    <w:pPr>
      <w:spacing w:after="0" w:line="260" w:lineRule="atLeast"/>
    </w:pPr>
    <w:rPr>
      <w:rFonts w:ascii="Times New Roman" w:eastAsia="Times New Roman" w:hAnsi="Times New Roman" w:cs="Times New Roman"/>
      <w:szCs w:val="20"/>
    </w:rPr>
  </w:style>
  <w:style w:type="paragraph" w:customStyle="1" w:styleId="6910EC851D2A4150A76665F4DE8272F53">
    <w:name w:val="6910EC851D2A4150A76665F4DE8272F53"/>
    <w:rsid w:val="00FB393F"/>
    <w:pPr>
      <w:keepNext/>
      <w:spacing w:after="0" w:line="260" w:lineRule="atLeast"/>
      <w:outlineLvl w:val="0"/>
    </w:pPr>
    <w:rPr>
      <w:rFonts w:ascii="Arial" w:eastAsia="Times New Roman" w:hAnsi="Arial" w:cs="Times New Roman"/>
      <w:b/>
      <w:sz w:val="24"/>
      <w:szCs w:val="20"/>
    </w:rPr>
  </w:style>
  <w:style w:type="paragraph" w:customStyle="1" w:styleId="6C3334A6B60340A3B285CC16F86B0B74">
    <w:name w:val="6C3334A6B60340A3B285CC16F86B0B74"/>
    <w:rsid w:val="00FB39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05710F0CE0142AC83F1961A611550E94">
    <w:name w:val="905710F0CE0142AC83F1961A611550E94"/>
    <w:rsid w:val="00FB39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59FDC1928E948A0BF667B13887E794A4">
    <w:name w:val="659FDC1928E948A0BF667B13887E794A4"/>
    <w:rsid w:val="00FB39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4371F6FF724448AA51B08E672D29594">
    <w:name w:val="474371F6FF724448AA51B08E672D29594"/>
    <w:rsid w:val="00FB39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7DE83870CB045F68B8235D392B5B7B02">
    <w:name w:val="27DE83870CB045F68B8235D392B5B7B02"/>
    <w:rsid w:val="00FB393F"/>
    <w:pPr>
      <w:spacing w:after="0" w:line="260" w:lineRule="atLeast"/>
    </w:pPr>
    <w:rPr>
      <w:rFonts w:ascii="Times New Roman" w:eastAsia="Times New Roman" w:hAnsi="Times New Roman" w:cs="Times New Roman"/>
      <w:szCs w:val="20"/>
    </w:rPr>
  </w:style>
  <w:style w:type="paragraph" w:customStyle="1" w:styleId="0ADD96F263F24A5289C8CEDD7B73DB2E">
    <w:name w:val="0ADD96F263F24A5289C8CEDD7B73DB2E"/>
    <w:rsid w:val="00FB393F"/>
    <w:pPr>
      <w:spacing w:after="0" w:line="260" w:lineRule="atLeast"/>
    </w:pPr>
    <w:rPr>
      <w:rFonts w:ascii="Times New Roman" w:eastAsia="Times New Roman" w:hAnsi="Times New Roman" w:cs="Times New Roman"/>
      <w:szCs w:val="20"/>
    </w:rPr>
  </w:style>
  <w:style w:type="paragraph" w:customStyle="1" w:styleId="63EEE75576F54231B103F68269107741">
    <w:name w:val="63EEE75576F54231B103F68269107741"/>
    <w:rsid w:val="00FB393F"/>
    <w:pPr>
      <w:spacing w:after="0" w:line="260" w:lineRule="atLeast"/>
    </w:pPr>
    <w:rPr>
      <w:rFonts w:ascii="Times New Roman" w:eastAsia="Times New Roman" w:hAnsi="Times New Roman" w:cs="Times New Roman"/>
      <w:szCs w:val="20"/>
    </w:rPr>
  </w:style>
  <w:style w:type="paragraph" w:customStyle="1" w:styleId="9E42EEE631474E75B0B2B635BF54D23D">
    <w:name w:val="9E42EEE631474E75B0B2B635BF54D23D"/>
    <w:rsid w:val="00FB39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10EC851D2A4150A76665F4DE8272F54">
    <w:name w:val="6910EC851D2A4150A76665F4DE8272F54"/>
    <w:rsid w:val="00FB393F"/>
    <w:pPr>
      <w:keepNext/>
      <w:spacing w:after="0" w:line="260" w:lineRule="atLeast"/>
      <w:outlineLvl w:val="0"/>
    </w:pPr>
    <w:rPr>
      <w:rFonts w:ascii="Arial" w:eastAsia="Times New Roman" w:hAnsi="Arial" w:cs="Times New Roman"/>
      <w:b/>
      <w:sz w:val="24"/>
      <w:szCs w:val="20"/>
    </w:rPr>
  </w:style>
  <w:style w:type="paragraph" w:customStyle="1" w:styleId="6C3334A6B60340A3B285CC16F86B0B741">
    <w:name w:val="6C3334A6B60340A3B285CC16F86B0B741"/>
    <w:rsid w:val="00FB39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05710F0CE0142AC83F1961A611550E95">
    <w:name w:val="905710F0CE0142AC83F1961A611550E95"/>
    <w:rsid w:val="00FB39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59FDC1928E948A0BF667B13887E794A5">
    <w:name w:val="659FDC1928E948A0BF667B13887E794A5"/>
    <w:rsid w:val="00FB39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4371F6FF724448AA51B08E672D29595">
    <w:name w:val="474371F6FF724448AA51B08E672D29595"/>
    <w:rsid w:val="00FB39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7DE83870CB045F68B8235D392B5B7B03">
    <w:name w:val="27DE83870CB045F68B8235D392B5B7B03"/>
    <w:rsid w:val="00FB393F"/>
    <w:pPr>
      <w:spacing w:after="0" w:line="260" w:lineRule="atLeast"/>
    </w:pPr>
    <w:rPr>
      <w:rFonts w:ascii="Times New Roman" w:eastAsia="Times New Roman" w:hAnsi="Times New Roman" w:cs="Times New Roman"/>
      <w:szCs w:val="20"/>
    </w:rPr>
  </w:style>
  <w:style w:type="paragraph" w:customStyle="1" w:styleId="0ADD96F263F24A5289C8CEDD7B73DB2E1">
    <w:name w:val="0ADD96F263F24A5289C8CEDD7B73DB2E1"/>
    <w:rsid w:val="00FB393F"/>
    <w:pPr>
      <w:spacing w:after="0" w:line="260" w:lineRule="atLeast"/>
    </w:pPr>
    <w:rPr>
      <w:rFonts w:ascii="Times New Roman" w:eastAsia="Times New Roman" w:hAnsi="Times New Roman" w:cs="Times New Roman"/>
      <w:szCs w:val="20"/>
    </w:rPr>
  </w:style>
  <w:style w:type="paragraph" w:customStyle="1" w:styleId="63EEE75576F54231B103F682691077411">
    <w:name w:val="63EEE75576F54231B103F682691077411"/>
    <w:rsid w:val="00FB393F"/>
    <w:pPr>
      <w:spacing w:after="0" w:line="260" w:lineRule="atLeast"/>
    </w:pPr>
    <w:rPr>
      <w:rFonts w:ascii="Times New Roman" w:eastAsia="Times New Roman" w:hAnsi="Times New Roman" w:cs="Times New Roman"/>
      <w:szCs w:val="20"/>
    </w:rPr>
  </w:style>
  <w:style w:type="paragraph" w:customStyle="1" w:styleId="6910EC851D2A4150A76665F4DE8272F55">
    <w:name w:val="6910EC851D2A4150A76665F4DE8272F55"/>
    <w:rsid w:val="00FB393F"/>
    <w:pPr>
      <w:keepNext/>
      <w:spacing w:after="0" w:line="260" w:lineRule="atLeast"/>
      <w:outlineLvl w:val="0"/>
    </w:pPr>
    <w:rPr>
      <w:rFonts w:ascii="Arial" w:eastAsia="Times New Roman" w:hAnsi="Arial" w:cs="Times New Roman"/>
      <w:b/>
      <w:sz w:val="24"/>
      <w:szCs w:val="20"/>
    </w:rPr>
  </w:style>
  <w:style w:type="paragraph" w:customStyle="1" w:styleId="6C3334A6B60340A3B285CC16F86B0B742">
    <w:name w:val="6C3334A6B60340A3B285CC16F86B0B742"/>
    <w:rsid w:val="00FB39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05710F0CE0142AC83F1961A611550E96">
    <w:name w:val="905710F0CE0142AC83F1961A611550E96"/>
    <w:rsid w:val="00FB39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59FDC1928E948A0BF667B13887E794A6">
    <w:name w:val="659FDC1928E948A0BF667B13887E794A6"/>
    <w:rsid w:val="00FB39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4371F6FF724448AA51B08E672D29596">
    <w:name w:val="474371F6FF724448AA51B08E672D29596"/>
    <w:rsid w:val="00FB39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7DE83870CB045F68B8235D392B5B7B04">
    <w:name w:val="27DE83870CB045F68B8235D392B5B7B04"/>
    <w:rsid w:val="00FB393F"/>
    <w:pPr>
      <w:spacing w:after="0" w:line="260" w:lineRule="atLeast"/>
    </w:pPr>
    <w:rPr>
      <w:rFonts w:ascii="Times New Roman" w:eastAsia="Times New Roman" w:hAnsi="Times New Roman" w:cs="Times New Roman"/>
      <w:szCs w:val="20"/>
    </w:rPr>
  </w:style>
  <w:style w:type="paragraph" w:customStyle="1" w:styleId="0ADD96F263F24A5289C8CEDD7B73DB2E2">
    <w:name w:val="0ADD96F263F24A5289C8CEDD7B73DB2E2"/>
    <w:rsid w:val="00FB393F"/>
    <w:pPr>
      <w:spacing w:after="0" w:line="260" w:lineRule="atLeast"/>
    </w:pPr>
    <w:rPr>
      <w:rFonts w:ascii="Times New Roman" w:eastAsia="Times New Roman" w:hAnsi="Times New Roman" w:cs="Times New Roman"/>
      <w:szCs w:val="20"/>
    </w:rPr>
  </w:style>
  <w:style w:type="paragraph" w:customStyle="1" w:styleId="63EEE75576F54231B103F682691077412">
    <w:name w:val="63EEE75576F54231B103F682691077412"/>
    <w:rsid w:val="00FB393F"/>
    <w:pPr>
      <w:spacing w:after="0" w:line="260" w:lineRule="atLeast"/>
    </w:pPr>
    <w:rPr>
      <w:rFonts w:ascii="Times New Roman" w:eastAsia="Times New Roman" w:hAnsi="Times New Roman" w:cs="Times New Roman"/>
      <w:szCs w:val="20"/>
    </w:rPr>
  </w:style>
  <w:style w:type="paragraph" w:customStyle="1" w:styleId="6910EC851D2A4150A76665F4DE8272F56">
    <w:name w:val="6910EC851D2A4150A76665F4DE8272F56"/>
    <w:rsid w:val="00FB393F"/>
    <w:pPr>
      <w:keepNext/>
      <w:spacing w:after="0" w:line="260" w:lineRule="atLeast"/>
      <w:outlineLvl w:val="0"/>
    </w:pPr>
    <w:rPr>
      <w:rFonts w:ascii="Arial" w:eastAsia="Times New Roman" w:hAnsi="Arial" w:cs="Times New Roman"/>
      <w:b/>
      <w:sz w:val="24"/>
      <w:szCs w:val="20"/>
    </w:rPr>
  </w:style>
  <w:style w:type="paragraph" w:customStyle="1" w:styleId="6C3334A6B60340A3B285CC16F86B0B743">
    <w:name w:val="6C3334A6B60340A3B285CC16F86B0B743"/>
    <w:rsid w:val="00FB39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05710F0CE0142AC83F1961A611550E97">
    <w:name w:val="905710F0CE0142AC83F1961A611550E97"/>
    <w:rsid w:val="00FB39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59FDC1928E948A0BF667B13887E794A7">
    <w:name w:val="659FDC1928E948A0BF667B13887E794A7"/>
    <w:rsid w:val="00FB39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4371F6FF724448AA51B08E672D29597">
    <w:name w:val="474371F6FF724448AA51B08E672D29597"/>
    <w:rsid w:val="00FB39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7DE83870CB045F68B8235D392B5B7B05">
    <w:name w:val="27DE83870CB045F68B8235D392B5B7B05"/>
    <w:rsid w:val="00FB393F"/>
    <w:pPr>
      <w:spacing w:after="0" w:line="260" w:lineRule="atLeast"/>
    </w:pPr>
    <w:rPr>
      <w:rFonts w:ascii="Times New Roman" w:eastAsia="Times New Roman" w:hAnsi="Times New Roman" w:cs="Times New Roman"/>
      <w:szCs w:val="20"/>
    </w:rPr>
  </w:style>
  <w:style w:type="paragraph" w:customStyle="1" w:styleId="0ADD96F263F24A5289C8CEDD7B73DB2E3">
    <w:name w:val="0ADD96F263F24A5289C8CEDD7B73DB2E3"/>
    <w:rsid w:val="00FB393F"/>
    <w:pPr>
      <w:spacing w:after="0" w:line="260" w:lineRule="atLeast"/>
    </w:pPr>
    <w:rPr>
      <w:rFonts w:ascii="Times New Roman" w:eastAsia="Times New Roman" w:hAnsi="Times New Roman" w:cs="Times New Roman"/>
      <w:szCs w:val="20"/>
    </w:rPr>
  </w:style>
  <w:style w:type="paragraph" w:customStyle="1" w:styleId="63EEE75576F54231B103F682691077413">
    <w:name w:val="63EEE75576F54231B103F682691077413"/>
    <w:rsid w:val="00FB393F"/>
    <w:pPr>
      <w:spacing w:after="0" w:line="260" w:lineRule="atLeast"/>
    </w:pPr>
    <w:rPr>
      <w:rFonts w:ascii="Times New Roman" w:eastAsia="Times New Roman" w:hAnsi="Times New Roman" w:cs="Times New Roman"/>
      <w:szCs w:val="20"/>
    </w:rPr>
  </w:style>
  <w:style w:type="paragraph" w:customStyle="1" w:styleId="59B0992212974437A6C54CF7112BC4FE">
    <w:name w:val="59B0992212974437A6C54CF7112BC4FE"/>
    <w:rsid w:val="00FB39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10EC851D2A4150A76665F4DE8272F57">
    <w:name w:val="6910EC851D2A4150A76665F4DE8272F57"/>
    <w:rsid w:val="00FB393F"/>
    <w:pPr>
      <w:keepNext/>
      <w:spacing w:after="0" w:line="260" w:lineRule="atLeast"/>
      <w:outlineLvl w:val="0"/>
    </w:pPr>
    <w:rPr>
      <w:rFonts w:ascii="Arial" w:eastAsia="Times New Roman" w:hAnsi="Arial" w:cs="Times New Roman"/>
      <w:b/>
      <w:sz w:val="24"/>
      <w:szCs w:val="20"/>
    </w:rPr>
  </w:style>
  <w:style w:type="paragraph" w:customStyle="1" w:styleId="6C3334A6B60340A3B285CC16F86B0B744">
    <w:name w:val="6C3334A6B60340A3B285CC16F86B0B744"/>
    <w:rsid w:val="00FB39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05710F0CE0142AC83F1961A611550E98">
    <w:name w:val="905710F0CE0142AC83F1961A611550E98"/>
    <w:rsid w:val="00FB39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59FDC1928E948A0BF667B13887E794A8">
    <w:name w:val="659FDC1928E948A0BF667B13887E794A8"/>
    <w:rsid w:val="00FB39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4371F6FF724448AA51B08E672D29598">
    <w:name w:val="474371F6FF724448AA51B08E672D29598"/>
    <w:rsid w:val="00FB39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7DE83870CB045F68B8235D392B5B7B06">
    <w:name w:val="27DE83870CB045F68B8235D392B5B7B06"/>
    <w:rsid w:val="00FB393F"/>
    <w:pPr>
      <w:spacing w:after="0" w:line="260" w:lineRule="atLeast"/>
    </w:pPr>
    <w:rPr>
      <w:rFonts w:ascii="Times New Roman" w:eastAsia="Times New Roman" w:hAnsi="Times New Roman" w:cs="Times New Roman"/>
      <w:szCs w:val="20"/>
    </w:rPr>
  </w:style>
  <w:style w:type="paragraph" w:customStyle="1" w:styleId="0ADD96F263F24A5289C8CEDD7B73DB2E4">
    <w:name w:val="0ADD96F263F24A5289C8CEDD7B73DB2E4"/>
    <w:rsid w:val="00FB393F"/>
    <w:pPr>
      <w:spacing w:after="0" w:line="260" w:lineRule="atLeast"/>
    </w:pPr>
    <w:rPr>
      <w:rFonts w:ascii="Times New Roman" w:eastAsia="Times New Roman" w:hAnsi="Times New Roman" w:cs="Times New Roman"/>
      <w:szCs w:val="20"/>
    </w:rPr>
  </w:style>
  <w:style w:type="paragraph" w:customStyle="1" w:styleId="63EEE75576F54231B103F682691077414">
    <w:name w:val="63EEE75576F54231B103F682691077414"/>
    <w:rsid w:val="00FB393F"/>
    <w:pPr>
      <w:spacing w:after="0" w:line="260" w:lineRule="atLeast"/>
    </w:pPr>
    <w:rPr>
      <w:rFonts w:ascii="Times New Roman" w:eastAsia="Times New Roman" w:hAnsi="Times New Roman" w:cs="Times New Roman"/>
      <w:szCs w:val="20"/>
    </w:rPr>
  </w:style>
  <w:style w:type="paragraph" w:customStyle="1" w:styleId="59B0992212974437A6C54CF7112BC4FE1">
    <w:name w:val="59B0992212974437A6C54CF7112BC4FE1"/>
    <w:rsid w:val="00FB39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68543BBB9C24EE8BE5024303609DBCA">
    <w:name w:val="668543BBB9C24EE8BE5024303609DBCA"/>
    <w:rsid w:val="00FB39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10EC851D2A4150A76665F4DE8272F58">
    <w:name w:val="6910EC851D2A4150A76665F4DE8272F58"/>
    <w:rsid w:val="00FB393F"/>
    <w:pPr>
      <w:keepNext/>
      <w:spacing w:after="0" w:line="260" w:lineRule="atLeast"/>
      <w:outlineLvl w:val="0"/>
    </w:pPr>
    <w:rPr>
      <w:rFonts w:ascii="Arial" w:eastAsia="Times New Roman" w:hAnsi="Arial" w:cs="Times New Roman"/>
      <w:b/>
      <w:sz w:val="24"/>
      <w:szCs w:val="20"/>
    </w:rPr>
  </w:style>
  <w:style w:type="paragraph" w:customStyle="1" w:styleId="6C3334A6B60340A3B285CC16F86B0B745">
    <w:name w:val="6C3334A6B60340A3B285CC16F86B0B745"/>
    <w:rsid w:val="00FB39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05710F0CE0142AC83F1961A611550E99">
    <w:name w:val="905710F0CE0142AC83F1961A611550E99"/>
    <w:rsid w:val="00FB39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59FDC1928E948A0BF667B13887E794A9">
    <w:name w:val="659FDC1928E948A0BF667B13887E794A9"/>
    <w:rsid w:val="00FB39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4371F6FF724448AA51B08E672D29599">
    <w:name w:val="474371F6FF724448AA51B08E672D29599"/>
    <w:rsid w:val="00FB39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7DE83870CB045F68B8235D392B5B7B07">
    <w:name w:val="27DE83870CB045F68B8235D392B5B7B07"/>
    <w:rsid w:val="00FB393F"/>
    <w:pPr>
      <w:spacing w:after="0" w:line="260" w:lineRule="atLeast"/>
    </w:pPr>
    <w:rPr>
      <w:rFonts w:ascii="Times New Roman" w:eastAsia="Times New Roman" w:hAnsi="Times New Roman" w:cs="Times New Roman"/>
      <w:szCs w:val="20"/>
    </w:rPr>
  </w:style>
  <w:style w:type="paragraph" w:customStyle="1" w:styleId="0ADD96F263F24A5289C8CEDD7B73DB2E5">
    <w:name w:val="0ADD96F263F24A5289C8CEDD7B73DB2E5"/>
    <w:rsid w:val="00FB393F"/>
    <w:pPr>
      <w:spacing w:after="0" w:line="260" w:lineRule="atLeast"/>
    </w:pPr>
    <w:rPr>
      <w:rFonts w:ascii="Times New Roman" w:eastAsia="Times New Roman" w:hAnsi="Times New Roman" w:cs="Times New Roman"/>
      <w:szCs w:val="20"/>
    </w:rPr>
  </w:style>
  <w:style w:type="paragraph" w:customStyle="1" w:styleId="63EEE75576F54231B103F682691077415">
    <w:name w:val="63EEE75576F54231B103F682691077415"/>
    <w:rsid w:val="00FB393F"/>
    <w:pPr>
      <w:spacing w:after="0" w:line="260" w:lineRule="atLeast"/>
    </w:pPr>
    <w:rPr>
      <w:rFonts w:ascii="Times New Roman" w:eastAsia="Times New Roman" w:hAnsi="Times New Roman" w:cs="Times New Roman"/>
      <w:szCs w:val="20"/>
    </w:rPr>
  </w:style>
  <w:style w:type="paragraph" w:customStyle="1" w:styleId="59B0992212974437A6C54CF7112BC4FE2">
    <w:name w:val="59B0992212974437A6C54CF7112BC4FE2"/>
    <w:rsid w:val="00FB39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68543BBB9C24EE8BE5024303609DBCA1">
    <w:name w:val="668543BBB9C24EE8BE5024303609DBCA1"/>
    <w:rsid w:val="00FB39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403B27B26B44E8A0367272ADC98364">
    <w:name w:val="DA403B27B26B44E8A0367272ADC98364"/>
    <w:rsid w:val="00FB39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D657E037B5A4A5F9EB04A87FFFE6706">
    <w:name w:val="5D657E037B5A4A5F9EB04A87FFFE6706"/>
    <w:rsid w:val="00FB39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C98B360C9774A60A58355E85098F6AE">
    <w:name w:val="6C98B360C9774A60A58355E85098F6AE"/>
    <w:rsid w:val="00FB39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10EC851D2A4150A76665F4DE8272F59">
    <w:name w:val="6910EC851D2A4150A76665F4DE8272F59"/>
    <w:rsid w:val="00FB393F"/>
    <w:pPr>
      <w:keepNext/>
      <w:spacing w:after="0" w:line="260" w:lineRule="atLeast"/>
      <w:outlineLvl w:val="0"/>
    </w:pPr>
    <w:rPr>
      <w:rFonts w:ascii="Arial" w:eastAsia="Times New Roman" w:hAnsi="Arial" w:cs="Times New Roman"/>
      <w:b/>
      <w:sz w:val="24"/>
      <w:szCs w:val="20"/>
    </w:rPr>
  </w:style>
  <w:style w:type="paragraph" w:customStyle="1" w:styleId="6C3334A6B60340A3B285CC16F86B0B746">
    <w:name w:val="6C3334A6B60340A3B285CC16F86B0B746"/>
    <w:rsid w:val="00FB39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05710F0CE0142AC83F1961A611550E910">
    <w:name w:val="905710F0CE0142AC83F1961A611550E910"/>
    <w:rsid w:val="00FB39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59FDC1928E948A0BF667B13887E794A10">
    <w:name w:val="659FDC1928E948A0BF667B13887E794A10"/>
    <w:rsid w:val="00FB39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4371F6FF724448AA51B08E672D295910">
    <w:name w:val="474371F6FF724448AA51B08E672D295910"/>
    <w:rsid w:val="00FB39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7DE83870CB045F68B8235D392B5B7B08">
    <w:name w:val="27DE83870CB045F68B8235D392B5B7B08"/>
    <w:rsid w:val="00FB393F"/>
    <w:pPr>
      <w:spacing w:after="0" w:line="260" w:lineRule="atLeast"/>
    </w:pPr>
    <w:rPr>
      <w:rFonts w:ascii="Times New Roman" w:eastAsia="Times New Roman" w:hAnsi="Times New Roman" w:cs="Times New Roman"/>
      <w:szCs w:val="20"/>
    </w:rPr>
  </w:style>
  <w:style w:type="paragraph" w:customStyle="1" w:styleId="0ADD96F263F24A5289C8CEDD7B73DB2E6">
    <w:name w:val="0ADD96F263F24A5289C8CEDD7B73DB2E6"/>
    <w:rsid w:val="00FB393F"/>
    <w:pPr>
      <w:spacing w:after="0" w:line="260" w:lineRule="atLeast"/>
    </w:pPr>
    <w:rPr>
      <w:rFonts w:ascii="Times New Roman" w:eastAsia="Times New Roman" w:hAnsi="Times New Roman" w:cs="Times New Roman"/>
      <w:szCs w:val="20"/>
    </w:rPr>
  </w:style>
  <w:style w:type="paragraph" w:customStyle="1" w:styleId="63EEE75576F54231B103F682691077416">
    <w:name w:val="63EEE75576F54231B103F682691077416"/>
    <w:rsid w:val="00FB393F"/>
    <w:pPr>
      <w:spacing w:after="0" w:line="260" w:lineRule="atLeast"/>
    </w:pPr>
    <w:rPr>
      <w:rFonts w:ascii="Times New Roman" w:eastAsia="Times New Roman" w:hAnsi="Times New Roman" w:cs="Times New Roman"/>
      <w:szCs w:val="20"/>
    </w:rPr>
  </w:style>
  <w:style w:type="paragraph" w:customStyle="1" w:styleId="59B0992212974437A6C54CF7112BC4FE3">
    <w:name w:val="59B0992212974437A6C54CF7112BC4FE3"/>
    <w:rsid w:val="00FB39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68543BBB9C24EE8BE5024303609DBCA2">
    <w:name w:val="668543BBB9C24EE8BE5024303609DBCA2"/>
    <w:rsid w:val="00FB39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403B27B26B44E8A0367272ADC983641">
    <w:name w:val="DA403B27B26B44E8A0367272ADC983641"/>
    <w:rsid w:val="00FB39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D657E037B5A4A5F9EB04A87FFFE67061">
    <w:name w:val="5D657E037B5A4A5F9EB04A87FFFE67061"/>
    <w:rsid w:val="00FB39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C98B360C9774A60A58355E85098F6AE1">
    <w:name w:val="6C98B360C9774A60A58355E85098F6AE1"/>
    <w:rsid w:val="00FB39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741E3BFA1D4808BF134FFD5E76F62C">
    <w:name w:val="70741E3BFA1D4808BF134FFD5E76F62C"/>
    <w:rsid w:val="00FB39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803376D4A541FBA8465AA61D5F0AD8">
    <w:name w:val="42803376D4A541FBA8465AA61D5F0AD8"/>
    <w:rsid w:val="002C2139"/>
  </w:style>
  <w:style w:type="paragraph" w:customStyle="1" w:styleId="CF2F823C9275428F85DAE1D18E6B183E">
    <w:name w:val="CF2F823C9275428F85DAE1D18E6B183E"/>
    <w:rsid w:val="002C2139"/>
  </w:style>
  <w:style w:type="paragraph" w:customStyle="1" w:styleId="61576D05BC1444B7AFB3A84CE5F55FD0">
    <w:name w:val="61576D05BC1444B7AFB3A84CE5F55FD0"/>
    <w:rsid w:val="002C2139"/>
  </w:style>
  <w:style w:type="paragraph" w:customStyle="1" w:styleId="B5D3D8B11B51434FA32D275E1A51F1F7">
    <w:name w:val="B5D3D8B11B51434FA32D275E1A51F1F7"/>
    <w:rsid w:val="00EF0BC3"/>
  </w:style>
  <w:style w:type="paragraph" w:customStyle="1" w:styleId="947A0B013BF14FCC8B645BB6CC1ED962">
    <w:name w:val="947A0B013BF14FCC8B645BB6CC1ED962"/>
    <w:rsid w:val="00EF0BC3"/>
  </w:style>
  <w:style w:type="paragraph" w:customStyle="1" w:styleId="A353175692A740249A4B3AFD2191F01E">
    <w:name w:val="A353175692A740249A4B3AFD2191F01E"/>
    <w:rsid w:val="00EF0BC3"/>
  </w:style>
  <w:style w:type="paragraph" w:customStyle="1" w:styleId="99BB25053671439885586763D4D38E5D">
    <w:name w:val="99BB25053671439885586763D4D38E5D"/>
    <w:rsid w:val="00EF0BC3"/>
  </w:style>
  <w:style w:type="paragraph" w:customStyle="1" w:styleId="3D13A2F38BDE42B0A6235C247CCA1486">
    <w:name w:val="3D13A2F38BDE42B0A6235C247CCA1486"/>
    <w:rsid w:val="00EF0BC3"/>
  </w:style>
  <w:style w:type="paragraph" w:customStyle="1" w:styleId="FCD95D1B068D4084BA5B8F91B985355D">
    <w:name w:val="FCD95D1B068D4084BA5B8F91B985355D"/>
    <w:rsid w:val="00EF0BC3"/>
  </w:style>
  <w:style w:type="paragraph" w:customStyle="1" w:styleId="017DC1DBD3794B3DB3C127C63BD72587">
    <w:name w:val="017DC1DBD3794B3DB3C127C63BD72587"/>
    <w:rsid w:val="00EF0BC3"/>
  </w:style>
  <w:style w:type="paragraph" w:customStyle="1" w:styleId="5776EB490E5940778FC015EBCC549D3E">
    <w:name w:val="5776EB490E5940778FC015EBCC549D3E"/>
    <w:rsid w:val="00EF0BC3"/>
  </w:style>
  <w:style w:type="paragraph" w:customStyle="1" w:styleId="941A283418714FDB85BD2CB050B29071">
    <w:name w:val="941A283418714FDB85BD2CB050B29071"/>
    <w:rsid w:val="00EF0BC3"/>
  </w:style>
  <w:style w:type="paragraph" w:customStyle="1" w:styleId="330F4093B080437FB908C88AA3B6E7EE">
    <w:name w:val="330F4093B080437FB908C88AA3B6E7EE"/>
    <w:rsid w:val="00EF0BC3"/>
  </w:style>
  <w:style w:type="paragraph" w:customStyle="1" w:styleId="858115DF01DB4968A759CF93DE8EAFBC">
    <w:name w:val="858115DF01DB4968A759CF93DE8EAFBC"/>
    <w:rsid w:val="00EF0BC3"/>
  </w:style>
  <w:style w:type="paragraph" w:customStyle="1" w:styleId="41DAF14BA6374641B7A6B5DEFBF58C94">
    <w:name w:val="41DAF14BA6374641B7A6B5DEFBF58C94"/>
    <w:rsid w:val="00B262BA"/>
  </w:style>
  <w:style w:type="paragraph" w:customStyle="1" w:styleId="5961E08972F44DFCB87717D0054C3462">
    <w:name w:val="5961E08972F44DFCB87717D0054C3462"/>
    <w:rsid w:val="00B262BA"/>
  </w:style>
  <w:style w:type="paragraph" w:customStyle="1" w:styleId="7961758E022D4A45BBCF62913F42B691">
    <w:name w:val="7961758E022D4A45BBCF62913F42B691"/>
    <w:rsid w:val="00B262BA"/>
  </w:style>
  <w:style w:type="paragraph" w:customStyle="1" w:styleId="81005DB7664D4A68B68432BA7877E590">
    <w:name w:val="81005DB7664D4A68B68432BA7877E590"/>
    <w:rsid w:val="00B262BA"/>
  </w:style>
  <w:style w:type="paragraph" w:customStyle="1" w:styleId="01EC85DED48C4330B30E16902130B76D">
    <w:name w:val="01EC85DED48C4330B30E16902130B76D"/>
    <w:rsid w:val="001F3625"/>
  </w:style>
  <w:style w:type="paragraph" w:customStyle="1" w:styleId="CF2F823C9275428F85DAE1D18E6B183E1">
    <w:name w:val="CF2F823C9275428F85DAE1D18E6B183E1"/>
    <w:rsid w:val="00D600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803376D4A541FBA8465AA61D5F0AD81">
    <w:name w:val="42803376D4A541FBA8465AA61D5F0AD81"/>
    <w:rsid w:val="00D600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59FDC1928E948A0BF667B13887E794A11">
    <w:name w:val="659FDC1928E948A0BF667B13887E794A11"/>
    <w:rsid w:val="00D600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4371F6FF724448AA51B08E672D295911">
    <w:name w:val="474371F6FF724448AA51B08E672D295911"/>
    <w:rsid w:val="00D600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7DE83870CB045F68B8235D392B5B7B09">
    <w:name w:val="27DE83870CB045F68B8235D392B5B7B09"/>
    <w:rsid w:val="00D6004D"/>
    <w:pPr>
      <w:spacing w:after="0" w:line="260" w:lineRule="atLeast"/>
    </w:pPr>
    <w:rPr>
      <w:rFonts w:ascii="Times New Roman" w:eastAsia="Times New Roman" w:hAnsi="Times New Roman" w:cs="Times New Roman"/>
      <w:szCs w:val="20"/>
    </w:rPr>
  </w:style>
  <w:style w:type="paragraph" w:customStyle="1" w:styleId="0ADD96F263F24A5289C8CEDD7B73DB2E7">
    <w:name w:val="0ADD96F263F24A5289C8CEDD7B73DB2E7"/>
    <w:rsid w:val="00D6004D"/>
    <w:pPr>
      <w:spacing w:after="0" w:line="260" w:lineRule="atLeast"/>
    </w:pPr>
    <w:rPr>
      <w:rFonts w:ascii="Times New Roman" w:eastAsia="Times New Roman" w:hAnsi="Times New Roman" w:cs="Times New Roman"/>
      <w:szCs w:val="20"/>
    </w:rPr>
  </w:style>
  <w:style w:type="paragraph" w:customStyle="1" w:styleId="63EEE75576F54231B103F682691077417">
    <w:name w:val="63EEE75576F54231B103F682691077417"/>
    <w:rsid w:val="00D6004D"/>
    <w:pPr>
      <w:spacing w:after="0" w:line="260" w:lineRule="atLeast"/>
    </w:pPr>
    <w:rPr>
      <w:rFonts w:ascii="Times New Roman" w:eastAsia="Times New Roman" w:hAnsi="Times New Roman" w:cs="Times New Roman"/>
      <w:szCs w:val="20"/>
    </w:rPr>
  </w:style>
  <w:style w:type="paragraph" w:customStyle="1" w:styleId="41DAF14BA6374641B7A6B5DEFBF58C941">
    <w:name w:val="41DAF14BA6374641B7A6B5DEFBF58C941"/>
    <w:rsid w:val="00D600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353175692A740249A4B3AFD2191F01E1">
    <w:name w:val="A353175692A740249A4B3AFD2191F01E1"/>
    <w:rsid w:val="00D600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961E08972F44DFCB87717D0054C34621">
    <w:name w:val="5961E08972F44DFCB87717D0054C34621"/>
    <w:rsid w:val="00D600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7DC1DBD3794B3DB3C127C63BD725871">
    <w:name w:val="017DC1DBD3794B3DB3C127C63BD725871"/>
    <w:rsid w:val="00D600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61758E022D4A45BBCF62913F42B6911">
    <w:name w:val="7961758E022D4A45BBCF62913F42B6911"/>
    <w:rsid w:val="00D600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8115DF01DB4968A759CF93DE8EAFBC1">
    <w:name w:val="858115DF01DB4968A759CF93DE8EAFBC1"/>
    <w:rsid w:val="00D600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005DB7664D4A68B68432BA7877E5901">
    <w:name w:val="81005DB7664D4A68B68432BA7877E5901"/>
    <w:rsid w:val="00D600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CD95D1B068D4084BA5B8F91B985355D1">
    <w:name w:val="FCD95D1B068D4084BA5B8F91B985355D1"/>
    <w:rsid w:val="00D600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EC85DED48C4330B30E16902130B76D1">
    <w:name w:val="01EC85DED48C4330B30E16902130B76D1"/>
    <w:rsid w:val="00D600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7D3018-ED2B-4361-9D7F-721D2F37C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Snabbprot_IngenErinr</Template>
  <TotalTime>1</TotalTime>
  <Pages>1</Pages>
  <Words>178</Words>
  <Characters>1056</Characters>
  <Application>Microsoft Office Word</Application>
  <DocSecurity>4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Brevmall</vt:lpstr>
    </vt:vector>
  </TitlesOfParts>
  <Company>Lunds universitet</Company>
  <LinksUpToDate>false</LinksUpToDate>
  <CharactersWithSpaces>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Brevmall</dc:title>
  <dc:creator>denis52</dc:creator>
  <cp:lastModifiedBy>Maria Blad</cp:lastModifiedBy>
  <cp:revision>2</cp:revision>
  <cp:lastPrinted>2012-09-06T06:44:00Z</cp:lastPrinted>
  <dcterms:created xsi:type="dcterms:W3CDTF">2013-06-27T11:59:00Z</dcterms:created>
  <dcterms:modified xsi:type="dcterms:W3CDTF">2013-06-27T11:59:00Z</dcterms:modified>
</cp:coreProperties>
</file>