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F9A7" w14:textId="5E082932" w:rsidR="00BD25DE" w:rsidRPr="00FC7865" w:rsidRDefault="00BD25DE" w:rsidP="00FC7865">
      <w:pPr>
        <w:tabs>
          <w:tab w:val="left" w:pos="2977"/>
          <w:tab w:val="left" w:pos="3909"/>
        </w:tabs>
        <w:spacing w:before="2"/>
        <w:rPr>
          <w:rFonts w:ascii="Arial" w:eastAsia="Arial" w:hAnsi="Arial" w:cs="Arial"/>
          <w:szCs w:val="24"/>
        </w:rPr>
      </w:pPr>
    </w:p>
    <w:p w14:paraId="2668CBCF" w14:textId="77777777" w:rsidR="00515398" w:rsidRDefault="00515398" w:rsidP="00FC7865">
      <w:pPr>
        <w:pStyle w:val="KTHTitel"/>
        <w:rPr>
          <w:rFonts w:asciiTheme="minorHAnsi" w:eastAsia="Times New Roman" w:hAnsiTheme="minorHAnsi" w:cstheme="minorHAnsi"/>
          <w:b w:val="0"/>
          <w:sz w:val="24"/>
          <w:szCs w:val="24"/>
          <w:lang w:eastAsia="sv-SE"/>
        </w:rPr>
      </w:pPr>
      <w:r>
        <w:rPr>
          <w:noProof/>
        </w:rPr>
        <mc:AlternateContent>
          <mc:Choice Requires="wps">
            <w:drawing>
              <wp:anchor distT="45720" distB="45720" distL="114300" distR="114300" simplePos="0" relativeHeight="251665408" behindDoc="0" locked="0" layoutInCell="1" allowOverlap="1" wp14:anchorId="50FBF720" wp14:editId="01F6432F">
                <wp:simplePos x="0" y="0"/>
                <wp:positionH relativeFrom="column">
                  <wp:posOffset>-262890</wp:posOffset>
                </wp:positionH>
                <wp:positionV relativeFrom="paragraph">
                  <wp:posOffset>457200</wp:posOffset>
                </wp:positionV>
                <wp:extent cx="1212215" cy="346075"/>
                <wp:effectExtent l="0" t="0" r="26035" b="158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346075"/>
                        </a:xfrm>
                        <a:prstGeom prst="rect">
                          <a:avLst/>
                        </a:prstGeom>
                        <a:solidFill>
                          <a:schemeClr val="bg1"/>
                        </a:solidFill>
                        <a:ln w="9525">
                          <a:solidFill>
                            <a:schemeClr val="bg1"/>
                          </a:solidFill>
                          <a:miter lim="800000"/>
                          <a:headEnd/>
                          <a:tailEnd/>
                        </a:ln>
                      </wps:spPr>
                      <wps:txbx>
                        <w:txbxContent>
                          <w:p w14:paraId="683BF0A0" w14:textId="33F22F51" w:rsidR="001936F0" w:rsidRDefault="001936F0">
                            <w:r>
                              <w:t xml:space="preserve"> </w:t>
                            </w:r>
                            <w:sdt>
                              <w:sdtPr>
                                <w:id w:val="-584150255"/>
                                <w:lock w:val="sdtContentLocked"/>
                                <w:placeholder>
                                  <w:docPart w:val="DefaultPlaceholder_-1854013440"/>
                                </w:placeholder>
                              </w:sdtPr>
                              <w:sdtContent>
                                <w:r>
                                  <w:t>Sektionen HR</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BF720" id="_x0000_t202" coordsize="21600,21600" o:spt="202" path="m,l,21600r21600,l21600,xe">
                <v:stroke joinstyle="miter"/>
                <v:path gradientshapeok="t" o:connecttype="rect"/>
              </v:shapetype>
              <v:shape id="Textruta 2" o:spid="_x0000_s1026" type="#_x0000_t202" style="position:absolute;margin-left:-20.7pt;margin-top:36pt;width:95.45pt;height:2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" fillcolor="white [3212]" strokecolor="white [3212]">
                <v:textbox>
                  <w:txbxContent>
                    <w:p w14:paraId="683BF0A0" w14:textId="33F22F51" w:rsidR="001936F0" w:rsidRDefault="001936F0">
                      <w:r>
                        <w:t xml:space="preserve"> </w:t>
                      </w:r>
                      <w:sdt>
                        <w:sdtPr>
                          <w:id w:val="-584150255"/>
                          <w:lock w:val="sdtContentLocked"/>
                          <w:placeholder>
                            <w:docPart w:val="DefaultPlaceholder_-1854013440"/>
                          </w:placeholder>
                        </w:sdtPr>
                        <w:sdtContent>
                          <w:r>
                            <w:t>Sektionen HR</w:t>
                          </w:r>
                        </w:sdtContent>
                      </w:sdt>
                    </w:p>
                  </w:txbxContent>
                </v:textbox>
                <w10:wrap type="square"/>
              </v:shape>
            </w:pict>
          </mc:Fallback>
        </mc:AlternateContent>
      </w:r>
      <w:r w:rsidR="0075146D" w:rsidRPr="003C407E">
        <w:rPr>
          <w:noProof/>
          <w:sz w:val="22"/>
          <w:szCs w:val="22"/>
          <w:lang w:eastAsia="sv-SE"/>
        </w:rPr>
        <w:drawing>
          <wp:anchor distT="0" distB="0" distL="114300" distR="114300" simplePos="0" relativeHeight="251663360" behindDoc="1" locked="0" layoutInCell="1" allowOverlap="1" wp14:anchorId="75ADEA73" wp14:editId="2C082568">
            <wp:simplePos x="0" y="0"/>
            <wp:positionH relativeFrom="page">
              <wp:posOffset>720090</wp:posOffset>
            </wp:positionH>
            <wp:positionV relativeFrom="page">
              <wp:posOffset>431800</wp:posOffset>
            </wp:positionV>
            <wp:extent cx="961200" cy="1155600"/>
            <wp:effectExtent l="0" t="0" r="0" b="0"/>
            <wp:wrapNone/>
            <wp:docPr id="1" name="Bildobjekt 1" descr="Lunds universitet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unds universitets logotyp.">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bookmarkStart w:id="0" w:name="_Toc74220383"/>
      <w:bookmarkStart w:id="1" w:name="_Toc67408567"/>
    </w:p>
    <w:sdt>
      <w:sdtPr>
        <w:rPr>
          <w:rFonts w:asciiTheme="minorHAnsi" w:hAnsiTheme="minorHAnsi" w:cstheme="minorHAnsi"/>
          <w:b/>
          <w:sz w:val="24"/>
          <w:szCs w:val="24"/>
        </w:rPr>
        <w:alias w:val="låst sektion"/>
        <w:tag w:val="låst sektion"/>
        <w:id w:val="1499925250"/>
        <w:placeholder>
          <w:docPart w:val="14D8526B55F34AAF8E9C00889B77778B"/>
        </w:placeholder>
      </w:sdtPr>
      <w:sdtEndPr>
        <w:rPr>
          <w:rFonts w:ascii="Times New Roman" w:hAnsi="Times New Roman"/>
          <w:b w:val="0"/>
          <w:color w:val="000000" w:themeColor="text1"/>
          <w:spacing w:val="0"/>
        </w:rPr>
      </w:sdtEndPr>
      <w:sdtContent>
        <w:sdt>
          <w:sdtPr>
            <w:rPr>
              <w:rFonts w:asciiTheme="minorHAnsi" w:hAnsiTheme="minorHAnsi" w:cstheme="minorHAnsi"/>
              <w:b/>
              <w:sz w:val="24"/>
              <w:szCs w:val="24"/>
            </w:rPr>
            <w:id w:val="-78296961"/>
            <w:lock w:val="sdtContentLocked"/>
            <w:placeholder>
              <w:docPart w:val="DefaultPlaceholder_-1854013440"/>
            </w:placeholder>
          </w:sdtPr>
          <w:sdtEndPr>
            <w:rPr>
              <w:rFonts w:ascii="Times New Roman" w:hAnsi="Times New Roman"/>
              <w:b w:val="0"/>
              <w:color w:val="000000" w:themeColor="text1"/>
              <w:spacing w:val="0"/>
            </w:rPr>
          </w:sdtEndPr>
          <w:sdtContent>
            <w:p w14:paraId="3EEF87D0" w14:textId="1DC840C0" w:rsidR="001936F0" w:rsidRPr="00FC7865" w:rsidRDefault="001936F0" w:rsidP="00515398">
              <w:pPr>
                <w:pStyle w:val="Inst"/>
                <w:rPr>
                  <w:rFonts w:asciiTheme="minorHAnsi" w:hAnsiTheme="minorHAnsi" w:cstheme="minorHAnsi"/>
                  <w:b/>
                  <w:sz w:val="24"/>
                  <w:szCs w:val="24"/>
                </w:rPr>
              </w:pPr>
            </w:p>
            <w:p w14:paraId="0639FA27" w14:textId="77777777" w:rsidR="001936F0" w:rsidRPr="001936F0" w:rsidRDefault="001936F0" w:rsidP="001936F0">
              <w:pPr>
                <w:pStyle w:val="KTHTitel"/>
                <w:rPr>
                  <w:rStyle w:val="Rubrik2Char"/>
                  <w:lang w:val="sv-SE"/>
                </w:rPr>
              </w:pPr>
              <w:r w:rsidRPr="001936F0">
                <w:rPr>
                  <w:rStyle w:val="Rubrik2Char"/>
                  <w:lang w:val="sv-SE"/>
                </w:rPr>
                <w:t>Att tänka på vid utformning av kravprofil</w:t>
              </w:r>
            </w:p>
            <w:p w14:paraId="793E577F" w14:textId="77777777" w:rsidR="001936F0" w:rsidRPr="001936F0" w:rsidRDefault="001936F0" w:rsidP="001936F0">
              <w:pPr>
                <w:spacing w:before="100" w:beforeAutospacing="1" w:after="100" w:afterAutospacing="1"/>
                <w:rPr>
                  <w:color w:val="000000" w:themeColor="text1"/>
                  <w:szCs w:val="24"/>
                </w:rPr>
              </w:pPr>
              <w:r w:rsidRPr="001936F0">
                <w:rPr>
                  <w:color w:val="000000" w:themeColor="text1"/>
                  <w:szCs w:val="24"/>
                </w:rPr>
                <w:t>Kravprofilen ligger som grund till annonsen som ska utlysas och det finns flera aspekter att ta hänsyn till när du utformar kravprofilen. Det är viktigt att du har gjort en behovsanalys för att tydliggöra behoven för den aktuella rekryteringen. Kontakta ditt HR-stöd tidigt i processen för att få bra stöd under hela rekryteringen.</w:t>
              </w:r>
            </w:p>
            <w:p w14:paraId="67AF9F37" w14:textId="77777777" w:rsidR="001936F0" w:rsidRPr="001936F0" w:rsidRDefault="001936F0" w:rsidP="001936F0">
              <w:pPr>
                <w:spacing w:before="100" w:beforeAutospacing="1" w:after="100" w:afterAutospacing="1"/>
                <w:rPr>
                  <w:color w:val="000000" w:themeColor="text1"/>
                  <w:szCs w:val="24"/>
                </w:rPr>
              </w:pPr>
              <w:r w:rsidRPr="001936F0">
                <w:rPr>
                  <w:color w:val="000000" w:themeColor="text1"/>
                  <w:szCs w:val="24"/>
                </w:rPr>
                <w:t>Alla lediga anställningar vid Lunds universitet ska utlysas, om inte särskilda skäl föreligger. Vidare ska alla anställningar:</w:t>
              </w:r>
            </w:p>
            <w:p w14:paraId="577BF964" w14:textId="77777777" w:rsidR="001936F0" w:rsidRPr="001936F0" w:rsidRDefault="001936F0" w:rsidP="001936F0">
              <w:pPr>
                <w:pStyle w:val="Liststycke"/>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sv-SE"/>
                </w:rPr>
              </w:pPr>
              <w:r w:rsidRPr="001936F0">
                <w:rPr>
                  <w:rFonts w:ascii="Times New Roman" w:eastAsia="Times New Roman" w:hAnsi="Times New Roman" w:cs="Times New Roman"/>
                  <w:color w:val="000000" w:themeColor="text1"/>
                  <w:sz w:val="24"/>
                  <w:szCs w:val="24"/>
                  <w:lang w:eastAsia="sv-SE"/>
                </w:rPr>
                <w:t>Utlysas på svenska (och engelska vid doktorand, postdoktor och forskaranställningar)</w:t>
              </w:r>
            </w:p>
            <w:p w14:paraId="4A1B4732" w14:textId="77777777" w:rsidR="001936F0" w:rsidRPr="001936F0" w:rsidRDefault="001936F0" w:rsidP="001936F0">
              <w:pPr>
                <w:pStyle w:val="Liststycke"/>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sv-SE"/>
                </w:rPr>
              </w:pPr>
              <w:r w:rsidRPr="001936F0">
                <w:rPr>
                  <w:rFonts w:ascii="Times New Roman" w:eastAsia="Times New Roman" w:hAnsi="Times New Roman" w:cs="Times New Roman"/>
                  <w:color w:val="000000" w:themeColor="text1"/>
                  <w:sz w:val="24"/>
                  <w:szCs w:val="24"/>
                  <w:lang w:eastAsia="sv-SE"/>
                </w:rPr>
                <w:t>Utlysas i minst 2 veckor (3 veckor vid doktorandrekryteringar)</w:t>
              </w:r>
            </w:p>
            <w:p w14:paraId="13872926" w14:textId="77777777" w:rsidR="001936F0" w:rsidRPr="001936F0" w:rsidRDefault="001936F0" w:rsidP="001936F0">
              <w:pPr>
                <w:pStyle w:val="Liststycke"/>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sv-SE"/>
                </w:rPr>
              </w:pPr>
              <w:r w:rsidRPr="001936F0">
                <w:rPr>
                  <w:rFonts w:ascii="Times New Roman" w:eastAsia="Times New Roman" w:hAnsi="Times New Roman" w:cs="Times New Roman"/>
                  <w:color w:val="000000" w:themeColor="text1"/>
                  <w:sz w:val="24"/>
                  <w:szCs w:val="24"/>
                  <w:lang w:eastAsia="sv-SE"/>
                </w:rPr>
                <w:t>Vara öppet formulerade och attrahera en bred sökandegrupp som gör det möjligt att hitta den bästa kandidaten, oavsett kön och bakgrund.</w:t>
              </w:r>
            </w:p>
            <w:p w14:paraId="4342646E" w14:textId="77777777" w:rsidR="001936F0" w:rsidRPr="001936F0" w:rsidRDefault="001936F0" w:rsidP="001936F0">
              <w:pPr>
                <w:pStyle w:val="Liststycke"/>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sv-SE"/>
                </w:rPr>
              </w:pPr>
              <w:r w:rsidRPr="001936F0">
                <w:rPr>
                  <w:rFonts w:ascii="Times New Roman" w:eastAsia="Times New Roman" w:hAnsi="Times New Roman" w:cs="Times New Roman"/>
                  <w:color w:val="000000" w:themeColor="text1"/>
                  <w:sz w:val="24"/>
                  <w:szCs w:val="24"/>
                  <w:lang w:eastAsia="sv-SE"/>
                </w:rPr>
                <w:t xml:space="preserve">För att undvika diskriminering är det viktigt att kraven är motiverade för arbetsuppgifterna. </w:t>
              </w:r>
            </w:p>
            <w:p w14:paraId="6513B0B1" w14:textId="77777777" w:rsidR="001936F0" w:rsidRDefault="001936F0" w:rsidP="001936F0">
              <w:pPr>
                <w:spacing w:before="100" w:beforeAutospacing="1" w:after="100" w:afterAutospacing="1"/>
                <w:rPr>
                  <w:rFonts w:cstheme="minorHAnsi"/>
                  <w:color w:val="000000" w:themeColor="text1"/>
                  <w:szCs w:val="24"/>
                </w:rPr>
              </w:pPr>
              <w:r w:rsidRPr="001936F0">
                <w:rPr>
                  <w:color w:val="000000" w:themeColor="text1"/>
                  <w:szCs w:val="24"/>
                </w:rPr>
                <w:t xml:space="preserve">För stöd i rekryteringsprocessen finns mallar och processbeskrivning på </w:t>
              </w:r>
              <w:hyperlink r:id="rId9" w:history="1">
                <w:r w:rsidRPr="001936F0">
                  <w:rPr>
                    <w:rStyle w:val="Hyperlnk"/>
                  </w:rPr>
                  <w:t xml:space="preserve">HR-webben. </w:t>
                </w:r>
              </w:hyperlink>
              <w:r w:rsidR="004277F1">
                <w:rPr>
                  <w:color w:val="000000" w:themeColor="text1"/>
                  <w:szCs w:val="24"/>
                </w:rPr>
                <w:t>Det finns även annonsexempel</w:t>
              </w:r>
              <w:r w:rsidRPr="001936F0">
                <w:rPr>
                  <w:color w:val="000000" w:themeColor="text1"/>
                  <w:szCs w:val="24"/>
                </w:rPr>
                <w:t xml:space="preserve"> som inspiration för din utlysning, kontakta ditt HR-stöd för att få tillgång till dem. </w:t>
              </w:r>
              <w:r w:rsidRPr="001936F0">
                <w:rPr>
                  <w:color w:val="000000" w:themeColor="text1"/>
                  <w:szCs w:val="24"/>
                </w:rPr>
                <w:br/>
                <w:t>I slutet av dokumentet finns tips inför arbetet med den fortsatta rekryteringen</w:t>
              </w:r>
              <w:r w:rsidRPr="001936F0">
                <w:rPr>
                  <w:rFonts w:cstheme="minorHAnsi"/>
                  <w:color w:val="000000" w:themeColor="text1"/>
                  <w:szCs w:val="24"/>
                </w:rPr>
                <w:t>.</w:t>
              </w:r>
            </w:p>
          </w:sdtContent>
        </w:sdt>
        <w:p w14:paraId="3F6E633F" w14:textId="77777777" w:rsidR="001936F0" w:rsidRDefault="001936F0" w:rsidP="001936F0">
          <w:pPr>
            <w:pStyle w:val="Brdtext"/>
          </w:pPr>
          <w:r>
            <w:br w:type="page"/>
          </w:r>
        </w:p>
      </w:sdtContent>
    </w:sdt>
    <w:bookmarkEnd w:id="1" w:displacedByCustomXml="next"/>
    <w:bookmarkEnd w:id="0" w:displacedByCustomXml="next"/>
    <w:bookmarkStart w:id="2" w:name="_Toc67408568" w:displacedByCustomXml="next"/>
    <w:bookmarkStart w:id="3" w:name="_Toc74220384" w:displacedByCustomXml="next"/>
    <w:sdt>
      <w:sdtPr>
        <w:rPr>
          <w:rFonts w:ascii="Arial" w:eastAsia="Times New Roman" w:hAnsi="Arial" w:cs="Arial"/>
          <w:b w:val="0"/>
          <w:sz w:val="24"/>
          <w:szCs w:val="24"/>
          <w:lang w:eastAsia="sv-SE"/>
        </w:rPr>
        <w:id w:val="-42904968"/>
        <w:placeholder>
          <w:docPart w:val="11C15F2D4A274E90AFB900ECBADAC361"/>
        </w:placeholder>
      </w:sdtPr>
      <w:sdtEndPr>
        <w:rPr>
          <w:rFonts w:ascii="Times New Roman" w:hAnsi="Times New Roman" w:cs="Times New Roman"/>
          <w:color w:val="000000" w:themeColor="text1"/>
          <w:szCs w:val="20"/>
        </w:rPr>
      </w:sdtEndPr>
      <w:sdtContent>
        <w:sdt>
          <w:sdtPr>
            <w:rPr>
              <w:rFonts w:ascii="Arial" w:eastAsia="Times New Roman" w:hAnsi="Arial" w:cs="Arial"/>
              <w:b w:val="0"/>
              <w:sz w:val="24"/>
              <w:szCs w:val="24"/>
              <w:lang w:eastAsia="sv-SE"/>
            </w:rPr>
            <w:alias w:val="låst sektion"/>
            <w:tag w:val="låst sektion"/>
            <w:id w:val="-1276163644"/>
            <w:placeholder>
              <w:docPart w:val="11C15F2D4A274E90AFB900ECBADAC361"/>
            </w:placeholder>
          </w:sdtPr>
          <w:sdtEndPr>
            <w:rPr>
              <w:rFonts w:ascii="Times New Roman" w:hAnsi="Times New Roman" w:cs="Times New Roman"/>
              <w:color w:val="000000" w:themeColor="text1"/>
              <w:szCs w:val="20"/>
            </w:rPr>
          </w:sdtEndPr>
          <w:sdtContent>
            <w:sdt>
              <w:sdtPr>
                <w:rPr>
                  <w:rFonts w:ascii="Arial" w:eastAsia="Times New Roman" w:hAnsi="Arial" w:cs="Arial"/>
                  <w:b w:val="0"/>
                  <w:sz w:val="24"/>
                  <w:szCs w:val="24"/>
                  <w:lang w:eastAsia="sv-SE"/>
                </w:rPr>
                <w:id w:val="1468628733"/>
                <w:lock w:val="sdtContentLocked"/>
                <w:placeholder>
                  <w:docPart w:val="DefaultPlaceholder_-1854013440"/>
                </w:placeholder>
              </w:sdtPr>
              <w:sdtEndPr>
                <w:rPr>
                  <w:rFonts w:ascii="Times New Roman" w:hAnsi="Times New Roman" w:cs="Times New Roman"/>
                  <w:color w:val="000000" w:themeColor="text1"/>
                  <w:szCs w:val="20"/>
                </w:rPr>
              </w:sdtEndPr>
              <w:sdtContent>
                <w:p w14:paraId="08E245C7" w14:textId="77777777" w:rsidR="008147EA" w:rsidRPr="00684757" w:rsidRDefault="008147EA" w:rsidP="008147EA">
                  <w:pPr>
                    <w:pStyle w:val="KTHTitel"/>
                    <w:rPr>
                      <w:rStyle w:val="Rubrik2Char"/>
                      <w:lang w:val="sv-SE"/>
                    </w:rPr>
                  </w:pPr>
                  <w:r w:rsidRPr="00684757">
                    <w:rPr>
                      <w:rStyle w:val="Rubrik2Char"/>
                      <w:lang w:val="sv-SE"/>
                    </w:rPr>
                    <w:t>Kravprofil, underlag till annons</w:t>
                  </w:r>
                </w:p>
                <w:p w14:paraId="6B9B8742" w14:textId="77777777" w:rsidR="008147EA" w:rsidRPr="00304C7E" w:rsidRDefault="008147EA" w:rsidP="008147EA">
                  <w:pPr>
                    <w:pStyle w:val="Brdtext"/>
                    <w:rPr>
                      <w:color w:val="000000" w:themeColor="text1"/>
                    </w:rPr>
                  </w:pPr>
                  <w:r w:rsidRPr="00304C7E">
                    <w:rPr>
                      <w:color w:val="000000" w:themeColor="text1"/>
                    </w:rPr>
                    <w:t>I rekryteringssystemet finns det plats för c</w:t>
                  </w:r>
                  <w:r w:rsidR="004277F1">
                    <w:rPr>
                      <w:color w:val="000000" w:themeColor="text1"/>
                    </w:rPr>
                    <w:t>irk</w:t>
                  </w:r>
                  <w:r w:rsidRPr="00304C7E">
                    <w:rPr>
                      <w:color w:val="000000" w:themeColor="text1"/>
                    </w:rPr>
                    <w:t xml:space="preserve">a </w:t>
                  </w:r>
                  <w:r w:rsidRPr="00304C7E">
                    <w:rPr>
                      <w:b/>
                      <w:color w:val="000000" w:themeColor="text1"/>
                    </w:rPr>
                    <w:t>6000 tecken</w:t>
                  </w:r>
                  <w:r w:rsidR="004277F1">
                    <w:rPr>
                      <w:b/>
                      <w:color w:val="000000" w:themeColor="text1"/>
                    </w:rPr>
                    <w:t xml:space="preserve"> inklusive mellanslag</w:t>
                  </w:r>
                  <w:r w:rsidRPr="00304C7E">
                    <w:rPr>
                      <w:color w:val="000000" w:themeColor="text1"/>
                    </w:rPr>
                    <w:t xml:space="preserve">. Kontrollera att texten inte blir för lång (i Word; markera texten, gå in på fliken Granska &gt; Räkna ord). </w:t>
                  </w:r>
                  <w:r w:rsidRPr="00304C7E">
                    <w:rPr>
                      <w:color w:val="000000" w:themeColor="text1"/>
                    </w:rPr>
                    <w:br/>
                    <w:t>Lägg gärna in länkar för att ge information om verksamheten, projekt eller annan information istället för att beskriva i text.</w:t>
                  </w:r>
                </w:p>
              </w:sdtContent>
            </w:sdt>
            <w:p w14:paraId="48A0D002" w14:textId="77777777" w:rsidR="008147EA" w:rsidRPr="008147EA" w:rsidRDefault="00000000" w:rsidP="008147EA">
              <w:pPr>
                <w:pStyle w:val="Brdtext"/>
                <w:rPr>
                  <w:color w:val="000000" w:themeColor="text1"/>
                </w:rPr>
              </w:pPr>
              <w:sdt>
                <w:sdtPr>
                  <w:rPr>
                    <w:color w:val="000000" w:themeColor="text1"/>
                  </w:rPr>
                  <w:id w:val="-840002983"/>
                  <w:lock w:val="sdtContentLocked"/>
                  <w:placeholder>
                    <w:docPart w:val="DefaultPlaceholder_-1854013440"/>
                  </w:placeholder>
                </w:sdtPr>
                <w:sdtContent>
                  <w:r w:rsidR="008147EA" w:rsidRPr="00304C7E">
                    <w:rPr>
                      <w:color w:val="000000" w:themeColor="text1"/>
                    </w:rPr>
                    <w:t xml:space="preserve">Under varje rubrik finns en hjälptext </w:t>
                  </w:r>
                  <w:r w:rsidR="008147EA">
                    <w:rPr>
                      <w:color w:val="000000" w:themeColor="text1"/>
                    </w:rPr>
                    <w:t xml:space="preserve">i </w:t>
                  </w:r>
                  <w:r w:rsidR="00D63F5E">
                    <w:rPr>
                      <w:color w:val="000000" w:themeColor="text1"/>
                    </w:rPr>
                    <w:t>grått</w:t>
                  </w:r>
                  <w:r w:rsidR="008147EA">
                    <w:rPr>
                      <w:color w:val="000000" w:themeColor="text1"/>
                    </w:rPr>
                    <w:t xml:space="preserve"> </w:t>
                  </w:r>
                  <w:r w:rsidR="008147EA" w:rsidRPr="00304C7E">
                    <w:rPr>
                      <w:color w:val="000000" w:themeColor="text1"/>
                    </w:rPr>
                    <w:t>som visar hur du kan formulera dig för att få en bra annons. Denna tar du bort och ersätter med din egenformulerade text. En del text är låst och kan inte redigeras.</w:t>
                  </w:r>
                </w:sdtContent>
              </w:sdt>
              <w:r w:rsidR="008147EA">
                <w:rPr>
                  <w:color w:val="000000" w:themeColor="text1"/>
                </w:rPr>
                <w:br/>
                <w:t>__________________________________________________________________________</w:t>
              </w:r>
            </w:p>
          </w:sdtContent>
        </w:sdt>
      </w:sdtContent>
    </w:sdt>
    <w:sdt>
      <w:sdtPr>
        <w:rPr>
          <w:color w:val="000000" w:themeColor="text1"/>
        </w:rPr>
        <w:id w:val="969322917"/>
        <w:placeholder>
          <w:docPart w:val="D1D46C4F07FE4A778F960B709386FDB5"/>
        </w:placeholder>
      </w:sdtPr>
      <w:sdtEndPr>
        <w:rPr>
          <w:b/>
          <w:color w:val="auto"/>
        </w:rPr>
      </w:sdtEndPr>
      <w:sdtContent>
        <w:sdt>
          <w:sdtPr>
            <w:rPr>
              <w:color w:val="000000" w:themeColor="text1"/>
            </w:rPr>
            <w:id w:val="266822210"/>
            <w:placeholder>
              <w:docPart w:val="DefaultPlaceholder_-1854013440"/>
            </w:placeholder>
          </w:sdtPr>
          <w:sdtEndPr>
            <w:rPr>
              <w:b/>
              <w:color w:val="auto"/>
            </w:rPr>
          </w:sdtEndPr>
          <w:sdtContent>
            <w:sdt>
              <w:sdtPr>
                <w:rPr>
                  <w:color w:val="000000" w:themeColor="text1"/>
                </w:rPr>
                <w:alias w:val="låst sektion"/>
                <w:tag w:val="låst sektion"/>
                <w:id w:val="394782214"/>
                <w:placeholder>
                  <w:docPart w:val="D1D46C4F07FE4A778F960B709386FDB5"/>
                </w:placeholder>
              </w:sdtPr>
              <w:sdtEndPr>
                <w:rPr>
                  <w:b/>
                  <w:color w:val="auto"/>
                </w:rPr>
              </w:sdtEndPr>
              <w:sdtContent>
                <w:sdt>
                  <w:sdtPr>
                    <w:rPr>
                      <w:color w:val="000000" w:themeColor="text1"/>
                    </w:rPr>
                    <w:id w:val="-1853495492"/>
                    <w:lock w:val="sdtContentLocked"/>
                    <w:placeholder>
                      <w:docPart w:val="DefaultPlaceholder_-1854013440"/>
                    </w:placeholder>
                  </w:sdtPr>
                  <w:sdtEndPr>
                    <w:rPr>
                      <w:b/>
                      <w:color w:val="auto"/>
                    </w:rPr>
                  </w:sdtEndPr>
                  <w:sdtContent>
                    <w:p w14:paraId="5C58BF42" w14:textId="77777777" w:rsidR="002943A0" w:rsidRPr="002943A0" w:rsidRDefault="002943A0" w:rsidP="002943A0">
                      <w:pPr>
                        <w:autoSpaceDE w:val="0"/>
                        <w:autoSpaceDN w:val="0"/>
                        <w:adjustRightInd w:val="0"/>
                        <w:rPr>
                          <w:rFonts w:cstheme="minorHAnsi"/>
                        </w:rPr>
                      </w:pPr>
                      <w:r w:rsidRPr="009B0AC5">
                        <w:rPr>
                          <w:rFonts w:cstheme="minorHAnsi"/>
                        </w:rPr>
                        <w:t xml:space="preserve">Standardinformation om </w:t>
                      </w:r>
                      <w:r>
                        <w:rPr>
                          <w:rFonts w:cstheme="minorHAnsi"/>
                        </w:rPr>
                        <w:t>Lunds universitet</w:t>
                      </w:r>
                      <w:r w:rsidRPr="009B0AC5">
                        <w:rPr>
                          <w:rFonts w:cstheme="minorHAnsi"/>
                        </w:rPr>
                        <w:t xml:space="preserve"> </w:t>
                      </w:r>
                      <w:r>
                        <w:rPr>
                          <w:rFonts w:cstheme="minorHAnsi"/>
                        </w:rPr>
                        <w:br/>
                      </w:r>
                      <w:r w:rsidRPr="009B0AC5">
                        <w:rPr>
                          <w:rFonts w:cstheme="minorHAnsi"/>
                          <w:b/>
                        </w:rPr>
                        <w:t>(automatgenereras i rekryteringssystemet)</w:t>
                      </w:r>
                    </w:p>
                    <w:p w14:paraId="53AE1B58" w14:textId="77777777" w:rsidR="008147EA" w:rsidRPr="00304C7E" w:rsidRDefault="002943A0" w:rsidP="006825A2">
                      <w:pPr>
                        <w:rPr>
                          <w:b/>
                          <w:color w:val="000000" w:themeColor="text1"/>
                          <w:sz w:val="22"/>
                          <w:szCs w:val="22"/>
                        </w:rPr>
                      </w:pPr>
                      <w:r>
                        <w:rPr>
                          <w:color w:val="000000" w:themeColor="text1"/>
                        </w:rPr>
                        <w:t>Standardtext om jämställdhet och likabehandling</w:t>
                      </w:r>
                      <w:r w:rsidR="008147EA" w:rsidRPr="00304C7E">
                        <w:rPr>
                          <w:color w:val="000000" w:themeColor="text1"/>
                        </w:rPr>
                        <w:t xml:space="preserve">. </w:t>
                      </w:r>
                      <w:r w:rsidR="008147EA">
                        <w:rPr>
                          <w:color w:val="000000" w:themeColor="text1"/>
                        </w:rPr>
                        <w:br/>
                      </w:r>
                      <w:r w:rsidR="008147EA" w:rsidRPr="00304C7E">
                        <w:rPr>
                          <w:color w:val="000000" w:themeColor="text1"/>
                        </w:rPr>
                        <w:t>(</w:t>
                      </w:r>
                      <w:r w:rsidR="008147EA" w:rsidRPr="00304C7E">
                        <w:rPr>
                          <w:b/>
                          <w:color w:val="000000" w:themeColor="text1"/>
                        </w:rPr>
                        <w:t>automatgenereras i rekryteringssystemet</w:t>
                      </w:r>
                      <w:r w:rsidR="008147EA" w:rsidRPr="00304C7E">
                        <w:rPr>
                          <w:color w:val="000000" w:themeColor="text1"/>
                        </w:rPr>
                        <w:t>)</w:t>
                      </w:r>
                      <w:r w:rsidR="008147EA" w:rsidRPr="00304C7E">
                        <w:rPr>
                          <w:b/>
                          <w:color w:val="000000" w:themeColor="text1"/>
                          <w:sz w:val="22"/>
                          <w:szCs w:val="22"/>
                        </w:rPr>
                        <w:br/>
                      </w:r>
                    </w:p>
                    <w:p w14:paraId="595BED0A" w14:textId="77777777" w:rsidR="008147EA" w:rsidRDefault="008147EA" w:rsidP="006825A2">
                      <w:pPr>
                        <w:rPr>
                          <w:b/>
                        </w:rPr>
                      </w:pPr>
                      <w:r w:rsidRPr="008147EA">
                        <w:rPr>
                          <w:rStyle w:val="Rubrik3Char"/>
                        </w:rPr>
                        <w:t>Beskrivning av arbetsplatsen</w:t>
                      </w:r>
                      <w:r w:rsidRPr="00CF6292">
                        <w:rPr>
                          <w:b/>
                        </w:rPr>
                        <w:t xml:space="preserve"> </w:t>
                      </w:r>
                    </w:p>
                  </w:sdtContent>
                </w:sdt>
              </w:sdtContent>
            </w:sdt>
          </w:sdtContent>
        </w:sdt>
      </w:sdtContent>
    </w:sdt>
    <w:p w14:paraId="36A16BF4" w14:textId="77777777" w:rsidR="008147EA" w:rsidRPr="00915F13" w:rsidRDefault="008147EA" w:rsidP="006825A2">
      <w:pPr>
        <w:rPr>
          <w:i/>
        </w:rPr>
      </w:pPr>
      <w:r w:rsidRPr="00D05B2C">
        <w:rPr>
          <w:color w:val="7F7F7F" w:themeColor="text1" w:themeTint="80"/>
        </w:rPr>
        <w:t>Beskriv vad ni erbjuder nya anställda hos just er? Utgå ifrån följande:</w:t>
      </w:r>
      <w:r w:rsidRPr="00D05B2C">
        <w:rPr>
          <w:color w:val="7F7F7F" w:themeColor="text1" w:themeTint="80"/>
        </w:rPr>
        <w:br/>
        <w:t xml:space="preserve">- Kort beskrivning av verksamheten där anställningen är placerad </w:t>
      </w:r>
      <w:r w:rsidR="00311F77" w:rsidRPr="00D05B2C">
        <w:rPr>
          <w:color w:val="7F7F7F" w:themeColor="text1" w:themeTint="80"/>
        </w:rPr>
        <w:t>(fakultet/institution/avdelning/verksamhet</w:t>
      </w:r>
      <w:r w:rsidRPr="00D05B2C">
        <w:rPr>
          <w:color w:val="7F7F7F" w:themeColor="text1" w:themeTint="80"/>
        </w:rPr>
        <w:t>)</w:t>
      </w:r>
      <w:r w:rsidRPr="00D05B2C">
        <w:rPr>
          <w:color w:val="7F7F7F" w:themeColor="text1" w:themeTint="80"/>
        </w:rPr>
        <w:br/>
        <w:t>- Kort beskrivning av uppdraget för verksamheten där anställni</w:t>
      </w:r>
      <w:r w:rsidR="006247EC" w:rsidRPr="00D05B2C">
        <w:rPr>
          <w:color w:val="7F7F7F" w:themeColor="text1" w:themeTint="80"/>
        </w:rPr>
        <w:t xml:space="preserve">ngen är placerad (forskargrupp, </w:t>
      </w:r>
      <w:r w:rsidRPr="00D05B2C">
        <w:rPr>
          <w:color w:val="7F7F7F" w:themeColor="text1" w:themeTint="80"/>
        </w:rPr>
        <w:t>avdelning, kansli osv)</w:t>
      </w:r>
      <w:r w:rsidRPr="00D05B2C">
        <w:rPr>
          <w:color w:val="7F7F7F" w:themeColor="text1" w:themeTint="80"/>
        </w:rPr>
        <w:br/>
        <w:t>- Information om arbetsplatsen (antal kollegor, fysisk placering, olika kompetenser på arbetsplatsen, hur just denna anställning passar in i helheten)</w:t>
      </w:r>
      <w:r w:rsidRPr="00D05B2C">
        <w:rPr>
          <w:color w:val="7F7F7F" w:themeColor="text1" w:themeTint="80"/>
        </w:rPr>
        <w:br/>
        <w:t>- Kort om hur arbetsplatsen arbetar för en god arbetsmiljö.</w:t>
      </w:r>
      <w:r w:rsidRPr="00D05B2C">
        <w:rPr>
          <w:color w:val="7F7F7F" w:themeColor="text1" w:themeTint="80"/>
        </w:rPr>
        <w:br/>
      </w:r>
      <w:r w:rsidR="00311F77" w:rsidRPr="00D05B2C">
        <w:rPr>
          <w:color w:val="7F7F7F" w:themeColor="text1" w:themeTint="80"/>
        </w:rPr>
        <w:t xml:space="preserve">- </w:t>
      </w:r>
      <w:r w:rsidRPr="00D05B2C">
        <w:rPr>
          <w:color w:val="7F7F7F" w:themeColor="text1" w:themeTint="80"/>
        </w:rPr>
        <w:t xml:space="preserve">Beskriv eventuella projekt eller liknande kortfattat och lägg istället in länkar till relevanta hemsidor om det är möjligt.   </w:t>
      </w:r>
      <w:r w:rsidRPr="00D05B2C">
        <w:rPr>
          <w:color w:val="7F7F7F" w:themeColor="text1" w:themeTint="80"/>
        </w:rPr>
        <w:br/>
      </w:r>
      <w:r w:rsidRPr="00D05B2C">
        <w:rPr>
          <w:b/>
          <w:color w:val="7F7F7F" w:themeColor="text1" w:themeTint="80"/>
        </w:rPr>
        <w:t>OBS</w:t>
      </w:r>
      <w:r w:rsidRPr="00D05B2C">
        <w:rPr>
          <w:color w:val="7F7F7F" w:themeColor="text1" w:themeTint="80"/>
        </w:rPr>
        <w:t>! Skriv INTE in en allmän beskrivning av fakultet/institution/verksamhet. Dessa automatgenereras längst ner i annonsen.</w:t>
      </w:r>
      <w:r w:rsidRPr="00D05B2C">
        <w:rPr>
          <w:i/>
          <w:color w:val="7F7F7F" w:themeColor="text1" w:themeTint="80"/>
        </w:rPr>
        <w:br/>
      </w:r>
      <w:r w:rsidRPr="00915F13">
        <w:rPr>
          <w:i/>
        </w:rPr>
        <w:br/>
      </w:r>
      <w:sdt>
        <w:sdtPr>
          <w:rPr>
            <w:b/>
            <w:sz w:val="22"/>
            <w:szCs w:val="22"/>
          </w:rPr>
          <w:id w:val="-1837291352"/>
          <w:placeholder>
            <w:docPart w:val="B584F0A87E8140DCA9988F498398A0F4"/>
          </w:placeholder>
        </w:sdtPr>
        <w:sdtContent>
          <w:sdt>
            <w:sdtPr>
              <w:rPr>
                <w:b/>
                <w:sz w:val="22"/>
                <w:szCs w:val="22"/>
              </w:rPr>
              <w:id w:val="-1708018897"/>
              <w:placeholder>
                <w:docPart w:val="DefaultPlaceholder_-1854013440"/>
              </w:placeholder>
            </w:sdtPr>
            <w:sdtContent>
              <w:sdt>
                <w:sdtPr>
                  <w:rPr>
                    <w:b/>
                    <w:sz w:val="22"/>
                    <w:szCs w:val="22"/>
                  </w:rPr>
                  <w:id w:val="-313416894"/>
                  <w:placeholder>
                    <w:docPart w:val="DefaultPlaceholder_-1854013440"/>
                  </w:placeholder>
                </w:sdtPr>
                <w:sdtEndPr>
                  <w:rPr>
                    <w:rStyle w:val="Rubrik3Char"/>
                    <w:rFonts w:ascii="Arial" w:eastAsiaTheme="majorEastAsia" w:hAnsi="Arial" w:cstheme="majorBidi"/>
                    <w:color w:val="000000" w:themeColor="text1"/>
                    <w:sz w:val="24"/>
                    <w:szCs w:val="24"/>
                    <w:lang w:val="en-US"/>
                  </w:rPr>
                </w:sdtEndPr>
                <w:sdtContent>
                  <w:sdt>
                    <w:sdtPr>
                      <w:rPr>
                        <w:rStyle w:val="Rubrik3Char"/>
                      </w:rPr>
                      <w:alias w:val="låst sektion"/>
                      <w:tag w:val="låst sektion"/>
                      <w:id w:val="150421692"/>
                      <w:placeholder>
                        <w:docPart w:val="B584F0A87E8140DCA9988F498398A0F4"/>
                      </w:placeholder>
                    </w:sdtPr>
                    <w:sdtContent>
                      <w:sdt>
                        <w:sdtPr>
                          <w:rPr>
                            <w:rStyle w:val="Rubrik3Char"/>
                          </w:rPr>
                          <w:id w:val="-475073519"/>
                          <w:lock w:val="sdtContentLocked"/>
                          <w:placeholder>
                            <w:docPart w:val="DefaultPlaceholder_-1854013440"/>
                          </w:placeholder>
                        </w:sdtPr>
                        <w:sdtEndPr>
                          <w:rPr>
                            <w:rStyle w:val="Rubrik3Char"/>
                            <w:lang w:val="sv-SE"/>
                          </w:rPr>
                        </w:sdtEndPr>
                        <w:sdtContent>
                          <w:r w:rsidR="00311F77" w:rsidRPr="00684757">
                            <w:rPr>
                              <w:rStyle w:val="Rubrik3Char"/>
                              <w:lang w:val="sv-SE"/>
                            </w:rPr>
                            <w:t>Vi erbjuder</w:t>
                          </w:r>
                        </w:sdtContent>
                      </w:sdt>
                    </w:sdtContent>
                  </w:sdt>
                </w:sdtContent>
              </w:sdt>
            </w:sdtContent>
          </w:sdt>
        </w:sdtContent>
      </w:sdt>
    </w:p>
    <w:sdt>
      <w:sdtPr>
        <w:rPr>
          <w:rFonts w:cstheme="minorHAnsi"/>
          <w:color w:val="000000" w:themeColor="text1"/>
        </w:rPr>
        <w:id w:val="-1281331394"/>
        <w:lock w:val="sdtContentLocked"/>
        <w:placeholder>
          <w:docPart w:val="DefaultPlaceholder_-1854013440"/>
        </w:placeholder>
      </w:sdtPr>
      <w:sdtContent>
        <w:p w14:paraId="69B748E1" w14:textId="77777777" w:rsidR="008147EA" w:rsidRPr="00304C7E" w:rsidRDefault="008147EA" w:rsidP="006825A2">
          <w:pPr>
            <w:rPr>
              <w:rFonts w:cstheme="minorHAnsi"/>
              <w:color w:val="FF0000"/>
            </w:rPr>
          </w:pPr>
          <w:r w:rsidRPr="00304C7E">
            <w:rPr>
              <w:rFonts w:cstheme="minorHAnsi"/>
              <w:color w:val="000000" w:themeColor="text1"/>
            </w:rPr>
            <w:t xml:space="preserve">Lunds universitet är en statlig myndighet vilket innebär att du får särskilda förmåner, generös semester och en förmånlig tjänstepension. </w:t>
          </w:r>
        </w:p>
      </w:sdtContent>
    </w:sdt>
    <w:p w14:paraId="3773C664" w14:textId="77777777" w:rsidR="008147EA" w:rsidRPr="00D05B2C" w:rsidRDefault="008147EA" w:rsidP="006825A2">
      <w:pPr>
        <w:rPr>
          <w:color w:val="7F7F7F" w:themeColor="text1" w:themeTint="80"/>
        </w:rPr>
      </w:pPr>
      <w:r w:rsidRPr="00D05B2C">
        <w:rPr>
          <w:rFonts w:cstheme="minorHAnsi"/>
          <w:color w:val="7F7F7F" w:themeColor="text1" w:themeTint="80"/>
        </w:rPr>
        <w:t>Lägg gärna in</w:t>
      </w:r>
      <w:r w:rsidRPr="00D05B2C">
        <w:rPr>
          <w:color w:val="7F7F7F" w:themeColor="text1" w:themeTint="80"/>
        </w:rPr>
        <w:t xml:space="preserve"> information om vad just ni kan erbjuda som ny arbetsplats ex:</w:t>
      </w:r>
      <w:r w:rsidRPr="00D05B2C">
        <w:rPr>
          <w:color w:val="7F7F7F" w:themeColor="text1" w:themeTint="80"/>
        </w:rPr>
        <w:br/>
      </w:r>
      <w:r w:rsidRPr="00D05B2C">
        <w:rPr>
          <w:rFonts w:cstheme="minorHAnsi"/>
          <w:color w:val="7F7F7F" w:themeColor="text1" w:themeTint="80"/>
        </w:rPr>
        <w:t>”Vi har även ett flextidsavtal som skapar goda förutsättningar för balans mellan arbete och fritid.”</w:t>
      </w:r>
    </w:p>
    <w:sdt>
      <w:sdtPr>
        <w:rPr>
          <w:rFonts w:cstheme="minorHAnsi"/>
        </w:rPr>
        <w:id w:val="-67108642"/>
        <w:placeholder>
          <w:docPart w:val="DefaultPlaceholder_-1854013440"/>
        </w:placeholder>
      </w:sdtPr>
      <w:sdtEndPr>
        <w:rPr>
          <w:rStyle w:val="Hyperlnk"/>
          <w:rFonts w:eastAsiaTheme="majorEastAsia"/>
          <w:color w:val="0000FF"/>
          <w:u w:val="single"/>
        </w:rPr>
      </w:sdtEndPr>
      <w:sdtContent>
        <w:sdt>
          <w:sdtPr>
            <w:rPr>
              <w:rFonts w:cstheme="minorHAnsi"/>
              <w:color w:val="0000FF"/>
              <w:u w:val="single"/>
            </w:rPr>
            <w:alias w:val="låst sektion"/>
            <w:tag w:val="låst sektion"/>
            <w:id w:val="-985315649"/>
            <w:lock w:val="sdtContentLocked"/>
            <w:placeholder>
              <w:docPart w:val="B584F0A87E8140DCA9988F498398A0F4"/>
            </w:placeholder>
          </w:sdtPr>
          <w:sdtEndPr>
            <w:rPr>
              <w:rStyle w:val="Hyperlnk"/>
              <w:rFonts w:eastAsiaTheme="majorEastAsia"/>
            </w:rPr>
          </w:sdtEndPr>
          <w:sdtContent>
            <w:p w14:paraId="6F8EBE52" w14:textId="77777777" w:rsidR="008147EA" w:rsidRPr="00183B5F" w:rsidRDefault="008147EA" w:rsidP="006825A2">
              <w:pPr>
                <w:rPr>
                  <w:rFonts w:cstheme="minorHAnsi"/>
                  <w:u w:val="single"/>
                </w:rPr>
              </w:pPr>
              <w:r w:rsidRPr="009B0AC5">
                <w:rPr>
                  <w:rFonts w:cstheme="minorHAnsi"/>
                </w:rPr>
                <w:t xml:space="preserve">Läs mer på universitetets webbplats om att vara anställd hos oss </w:t>
              </w:r>
              <w:hyperlink r:id="rId10" w:history="1">
                <w:r>
                  <w:rPr>
                    <w:rStyle w:val="Hyperlnk"/>
                    <w:rFonts w:eastAsiaTheme="majorEastAsia" w:cstheme="minorHAnsi"/>
                  </w:rPr>
                  <w:t>Jobba hos oss</w:t>
                </w:r>
              </w:hyperlink>
            </w:p>
          </w:sdtContent>
        </w:sdt>
      </w:sdtContent>
    </w:sdt>
    <w:p w14:paraId="52284161" w14:textId="77777777" w:rsidR="008147EA" w:rsidRDefault="008147EA" w:rsidP="008147EA">
      <w:pPr>
        <w:pStyle w:val="Rubrik3"/>
      </w:pPr>
      <w:r w:rsidRPr="00292D40">
        <w:t xml:space="preserve"> </w:t>
      </w:r>
      <w:r>
        <w:br/>
      </w:r>
      <w:sdt>
        <w:sdtPr>
          <w:id w:val="-1768605774"/>
          <w:lock w:val="sdtContentLocked"/>
          <w:placeholder>
            <w:docPart w:val="DefaultPlaceholder_-1854013440"/>
          </w:placeholder>
        </w:sdtPr>
        <w:sdtContent>
          <w:r w:rsidRPr="00292D40">
            <w:t>Arbetsuppgifter och ansvarsområden</w:t>
          </w:r>
        </w:sdtContent>
      </w:sdt>
    </w:p>
    <w:p w14:paraId="6D610E29" w14:textId="77777777" w:rsidR="008147EA" w:rsidRPr="00D63F5E" w:rsidRDefault="008147EA" w:rsidP="006825A2">
      <w:pPr>
        <w:rPr>
          <w:color w:val="000000" w:themeColor="text1"/>
        </w:rPr>
      </w:pPr>
      <w:r w:rsidRPr="00D63F5E">
        <w:rPr>
          <w:color w:val="7F7F7F" w:themeColor="text1" w:themeTint="80"/>
        </w:rPr>
        <w:t xml:space="preserve">Specificera vilka huvudsakliga arbetsuppgifter och ansvarsområden som ska ingå i anställningen. Skriv helst i du-form (Du kommer ha särskilt ansvar för….). Skriv på ett realistiskt och attraktivt sätt. </w:t>
      </w:r>
      <w:r w:rsidRPr="00D63F5E">
        <w:rPr>
          <w:color w:val="7F7F7F" w:themeColor="text1" w:themeTint="80"/>
        </w:rPr>
        <w:br/>
        <w:t>Beskriv även om anställningen innehåller särskilda förutsättningar ex</w:t>
      </w:r>
      <w:r w:rsidR="004277F1" w:rsidRPr="00D63F5E">
        <w:rPr>
          <w:color w:val="7F7F7F" w:themeColor="text1" w:themeTint="80"/>
        </w:rPr>
        <w:t>empelvis resor, särskild arbetstid med mera</w:t>
      </w:r>
      <w:r w:rsidRPr="00D63F5E">
        <w:rPr>
          <w:color w:val="7F7F7F" w:themeColor="text1" w:themeTint="80"/>
        </w:rPr>
        <w:t>.</w:t>
      </w:r>
      <w:r w:rsidRPr="00D63F5E">
        <w:rPr>
          <w:color w:val="000000" w:themeColor="text1"/>
        </w:rPr>
        <w:br/>
      </w:r>
    </w:p>
    <w:p w14:paraId="3F6938A0" w14:textId="77777777" w:rsidR="008147EA" w:rsidRPr="008147EA" w:rsidRDefault="00000000" w:rsidP="006825A2">
      <w:pPr>
        <w:spacing w:after="160" w:line="259" w:lineRule="auto"/>
        <w:rPr>
          <w:color w:val="000000" w:themeColor="text1"/>
          <w:sz w:val="22"/>
          <w:szCs w:val="22"/>
        </w:rPr>
      </w:pPr>
      <w:sdt>
        <w:sdtPr>
          <w:rPr>
            <w:rStyle w:val="Rubrik3Char"/>
          </w:rPr>
          <w:id w:val="1224033308"/>
          <w:placeholder>
            <w:docPart w:val="DefaultPlaceholder_-1854013440"/>
          </w:placeholder>
        </w:sdtPr>
        <w:sdtContent>
          <w:sdt>
            <w:sdtPr>
              <w:rPr>
                <w:rStyle w:val="Rubrik3Char"/>
              </w:rPr>
              <w:id w:val="-141812792"/>
              <w:placeholder>
                <w:docPart w:val="DefaultPlaceholder_-1854013440"/>
              </w:placeholder>
            </w:sdtPr>
            <w:sdtContent>
              <w:sdt>
                <w:sdtPr>
                  <w:rPr>
                    <w:rStyle w:val="Rubrik3Char"/>
                  </w:rPr>
                  <w:alias w:val="låst sektion"/>
                  <w:tag w:val="låst sektion"/>
                  <w:id w:val="-759063512"/>
                  <w:lock w:val="sdtContentLocked"/>
                  <w:placeholder>
                    <w:docPart w:val="D1D46C4F07FE4A778F960B709386FDB5"/>
                  </w:placeholder>
                </w:sdtPr>
                <w:sdtContent>
                  <w:r w:rsidR="008147EA" w:rsidRPr="00684757">
                    <w:rPr>
                      <w:rStyle w:val="Rubrik3Char"/>
                      <w:lang w:val="sv-SE"/>
                    </w:rPr>
                    <w:t>Kvalifikationer</w:t>
                  </w:r>
                </w:sdtContent>
              </w:sdt>
            </w:sdtContent>
          </w:sdt>
        </w:sdtContent>
      </w:sdt>
      <w:r w:rsidR="008147EA" w:rsidRPr="00292D40">
        <w:rPr>
          <w:sz w:val="22"/>
          <w:szCs w:val="22"/>
        </w:rPr>
        <w:t xml:space="preserve"> </w:t>
      </w:r>
      <w:r w:rsidR="008147EA">
        <w:rPr>
          <w:sz w:val="22"/>
          <w:szCs w:val="22"/>
        </w:rPr>
        <w:br/>
      </w:r>
      <w:r w:rsidR="008147EA" w:rsidRPr="00D63F5E">
        <w:rPr>
          <w:color w:val="7F7F7F" w:themeColor="text1" w:themeTint="80"/>
        </w:rPr>
        <w:t xml:space="preserve">Dela upp kvalifikationer i krav och meriterande, det ska vara tydligt vad som är vad. </w:t>
      </w:r>
      <w:r w:rsidR="00B94899" w:rsidRPr="00D63F5E">
        <w:rPr>
          <w:color w:val="7F7F7F" w:themeColor="text1" w:themeTint="80"/>
        </w:rPr>
        <w:br/>
      </w:r>
      <w:r w:rsidR="008147EA" w:rsidRPr="00D63F5E">
        <w:rPr>
          <w:color w:val="7F7F7F" w:themeColor="text1" w:themeTint="80"/>
        </w:rPr>
        <w:t xml:space="preserve">Använd </w:t>
      </w:r>
      <w:r w:rsidR="00B94899" w:rsidRPr="00D63F5E">
        <w:rPr>
          <w:color w:val="7F7F7F" w:themeColor="text1" w:themeTint="80"/>
        </w:rPr>
        <w:t xml:space="preserve">uttryck som </w:t>
      </w:r>
      <w:r w:rsidR="008147EA" w:rsidRPr="00D63F5E">
        <w:rPr>
          <w:color w:val="7F7F7F" w:themeColor="text1" w:themeTint="80"/>
        </w:rPr>
        <w:t>”du har/ska/kan/har erfarenhet av” eller ”Det är meriterande om du har/ska/kan/har erfarenhet av”</w:t>
      </w:r>
      <w:r w:rsidR="00B94899" w:rsidRPr="00D63F5E">
        <w:rPr>
          <w:color w:val="7F7F7F" w:themeColor="text1" w:themeTint="80"/>
        </w:rPr>
        <w:t>.</w:t>
      </w:r>
      <w:r w:rsidR="008147EA" w:rsidRPr="00D63F5E">
        <w:rPr>
          <w:color w:val="7F7F7F" w:themeColor="text1" w:themeTint="80"/>
        </w:rPr>
        <w:t xml:space="preserve"> </w:t>
      </w:r>
      <w:r w:rsidR="00B94899" w:rsidRPr="00D63F5E">
        <w:rPr>
          <w:color w:val="7F7F7F" w:themeColor="text1" w:themeTint="80"/>
        </w:rPr>
        <w:t>Undvik otydliga uttryck som ”Vi ser gärna/vill/ förutsätter/förväntar”.</w:t>
      </w:r>
      <w:r w:rsidR="00B94899" w:rsidRPr="00D63F5E">
        <w:rPr>
          <w:color w:val="7F7F7F" w:themeColor="text1" w:themeTint="80"/>
        </w:rPr>
        <w:br/>
      </w:r>
      <w:r w:rsidR="008147EA" w:rsidRPr="00D63F5E">
        <w:rPr>
          <w:color w:val="7F7F7F" w:themeColor="text1" w:themeTint="80"/>
        </w:rPr>
        <w:t>Skriv i punktform d</w:t>
      </w:r>
      <w:r w:rsidR="00B94899" w:rsidRPr="00D63F5E">
        <w:rPr>
          <w:color w:val="7F7F7F" w:themeColor="text1" w:themeTint="80"/>
        </w:rPr>
        <w:t>å det underlättar för de sökande att få en överblick över vilka kvalifikationer som är krav och/eller meriterande.</w:t>
      </w:r>
    </w:p>
    <w:p w14:paraId="42AE242C" w14:textId="77777777" w:rsidR="008147EA" w:rsidRPr="00BF6EFF" w:rsidRDefault="00000000" w:rsidP="006825A2">
      <w:pPr>
        <w:spacing w:after="160" w:line="259" w:lineRule="auto"/>
        <w:rPr>
          <w:i/>
          <w:color w:val="948A54" w:themeColor="background2" w:themeShade="80"/>
        </w:rPr>
      </w:pPr>
      <w:sdt>
        <w:sdtPr>
          <w:rPr>
            <w:rStyle w:val="Rubrik3Char"/>
            <w:sz w:val="22"/>
            <w:szCs w:val="22"/>
            <w:lang w:val="sv-SE"/>
          </w:rPr>
          <w:id w:val="-2132929317"/>
          <w:lock w:val="sdtContentLocked"/>
          <w:placeholder>
            <w:docPart w:val="DefaultPlaceholder_-1854013440"/>
          </w:placeholder>
        </w:sdtPr>
        <w:sdtContent>
          <w:r w:rsidR="008147EA" w:rsidRPr="00684757">
            <w:rPr>
              <w:rStyle w:val="Rubrik3Char"/>
              <w:sz w:val="22"/>
              <w:szCs w:val="22"/>
              <w:lang w:val="sv-SE"/>
            </w:rPr>
            <w:t>Krav för anställningen är:</w:t>
          </w:r>
        </w:sdtContent>
      </w:sdt>
      <w:r w:rsidR="008147EA" w:rsidRPr="00684757">
        <w:rPr>
          <w:rStyle w:val="Rubrik3Char"/>
          <w:sz w:val="20"/>
          <w:szCs w:val="20"/>
          <w:lang w:val="sv-SE"/>
        </w:rPr>
        <w:br/>
      </w:r>
      <w:r w:rsidR="008147EA" w:rsidRPr="00D63F5E">
        <w:rPr>
          <w:color w:val="7F7F7F" w:themeColor="text1" w:themeTint="80"/>
        </w:rPr>
        <w:t>Ex:</w:t>
      </w:r>
      <w:r w:rsidR="008147EA" w:rsidRPr="00D63F5E">
        <w:rPr>
          <w:color w:val="7F7F7F" w:themeColor="text1" w:themeTint="80"/>
        </w:rPr>
        <w:br/>
        <w:t>- Kunskaper och erfarenheter som krävs (var gärna konkret då det är lättare att mäta)</w:t>
      </w:r>
      <w:r w:rsidR="008147EA" w:rsidRPr="00D63F5E">
        <w:rPr>
          <w:color w:val="7F7F7F" w:themeColor="text1" w:themeTint="80"/>
        </w:rPr>
        <w:br/>
        <w:t>- Kompetenser/personliga egenskaper som krävs ex självständighet, samarbetsförmåga eller liknande.</w:t>
      </w:r>
      <w:r w:rsidR="008147EA" w:rsidRPr="00D63F5E">
        <w:rPr>
          <w:color w:val="7F7F7F" w:themeColor="text1" w:themeTint="80"/>
        </w:rPr>
        <w:br/>
        <w:t xml:space="preserve">- Utbildning som krävs </w:t>
      </w:r>
      <w:r w:rsidR="008147EA" w:rsidRPr="00D63F5E">
        <w:rPr>
          <w:color w:val="7F7F7F" w:themeColor="text1" w:themeTint="80"/>
        </w:rPr>
        <w:br/>
        <w:t>- Övrigt som krävs ex körkort, särskilda certifieringar eller liknande</w:t>
      </w:r>
    </w:p>
    <w:p w14:paraId="2DAE81DB" w14:textId="77777777" w:rsidR="008147EA" w:rsidRPr="009B0AC5" w:rsidRDefault="00000000" w:rsidP="006825A2">
      <w:pPr>
        <w:spacing w:after="160" w:line="259" w:lineRule="auto"/>
        <w:rPr>
          <w:color w:val="000000" w:themeColor="text1"/>
        </w:rPr>
      </w:pPr>
      <w:sdt>
        <w:sdtPr>
          <w:rPr>
            <w:rFonts w:ascii="Arial" w:hAnsi="Arial" w:cs="Arial"/>
            <w:b/>
            <w:sz w:val="22"/>
            <w:szCs w:val="22"/>
          </w:rPr>
          <w:id w:val="1783842244"/>
          <w:lock w:val="sdtContentLocked"/>
          <w:placeholder>
            <w:docPart w:val="DefaultPlaceholder_-1854013440"/>
          </w:placeholder>
        </w:sdtPr>
        <w:sdtContent>
          <w:r w:rsidR="008147EA" w:rsidRPr="00311F77">
            <w:rPr>
              <w:rFonts w:ascii="Arial" w:hAnsi="Arial" w:cs="Arial"/>
              <w:b/>
              <w:sz w:val="22"/>
              <w:szCs w:val="22"/>
            </w:rPr>
            <w:t>Meriterande för anställningen är:</w:t>
          </w:r>
        </w:sdtContent>
      </w:sdt>
      <w:r w:rsidR="008147EA" w:rsidRPr="00CF6292">
        <w:rPr>
          <w:b/>
        </w:rPr>
        <w:br/>
      </w:r>
      <w:r w:rsidR="008147EA" w:rsidRPr="00D63F5E">
        <w:rPr>
          <w:color w:val="7F7F7F" w:themeColor="text1" w:themeTint="80"/>
        </w:rPr>
        <w:t>Ex:</w:t>
      </w:r>
      <w:r w:rsidR="008147EA" w:rsidRPr="00D63F5E">
        <w:rPr>
          <w:color w:val="7F7F7F" w:themeColor="text1" w:themeTint="80"/>
        </w:rPr>
        <w:br/>
        <w:t>- Kunskaper och erfarenheter som är meriterande (var gärna konkret då det är lättare att mäta)</w:t>
      </w:r>
      <w:r w:rsidR="000810F4" w:rsidRPr="00D63F5E">
        <w:rPr>
          <w:color w:val="7F7F7F" w:themeColor="text1" w:themeTint="80"/>
        </w:rPr>
        <w:t>.</w:t>
      </w:r>
      <w:r w:rsidR="008147EA" w:rsidRPr="00D63F5E">
        <w:rPr>
          <w:color w:val="7F7F7F" w:themeColor="text1" w:themeTint="80"/>
        </w:rPr>
        <w:br/>
        <w:t>- Kompetenser/personliga egenskaper som är meriterande? Exempelvis självständighet, samarbetsförmåga</w:t>
      </w:r>
      <w:r w:rsidR="000810F4" w:rsidRPr="00D63F5E">
        <w:rPr>
          <w:color w:val="7F7F7F" w:themeColor="text1" w:themeTint="80"/>
        </w:rPr>
        <w:t>.</w:t>
      </w:r>
      <w:r w:rsidR="008147EA" w:rsidRPr="00D63F5E">
        <w:rPr>
          <w:color w:val="7F7F7F" w:themeColor="text1" w:themeTint="80"/>
        </w:rPr>
        <w:t xml:space="preserve"> </w:t>
      </w:r>
      <w:r w:rsidR="008147EA" w:rsidRPr="00D63F5E">
        <w:rPr>
          <w:color w:val="7F7F7F" w:themeColor="text1" w:themeTint="80"/>
        </w:rPr>
        <w:br/>
        <w:t>- Utbildning som är meriterande</w:t>
      </w:r>
      <w:r w:rsidR="000810F4" w:rsidRPr="00D63F5E">
        <w:rPr>
          <w:color w:val="7F7F7F" w:themeColor="text1" w:themeTint="80"/>
        </w:rPr>
        <w:t>.</w:t>
      </w:r>
      <w:r w:rsidR="008147EA" w:rsidRPr="00D63F5E">
        <w:rPr>
          <w:color w:val="7F7F7F" w:themeColor="text1" w:themeTint="80"/>
        </w:rPr>
        <w:br/>
        <w:t>- Övrigt som är meriterande ex</w:t>
      </w:r>
      <w:r w:rsidR="000810F4" w:rsidRPr="00D63F5E">
        <w:rPr>
          <w:color w:val="7F7F7F" w:themeColor="text1" w:themeTint="80"/>
        </w:rPr>
        <w:t>empelvis</w:t>
      </w:r>
      <w:r w:rsidR="008147EA" w:rsidRPr="00D63F5E">
        <w:rPr>
          <w:color w:val="7F7F7F" w:themeColor="text1" w:themeTint="80"/>
        </w:rPr>
        <w:t xml:space="preserve"> körkort, särskilda certifieringar eller liknande</w:t>
      </w:r>
      <w:r w:rsidR="000810F4" w:rsidRPr="00D63F5E">
        <w:rPr>
          <w:color w:val="7F7F7F" w:themeColor="text1" w:themeTint="80"/>
        </w:rPr>
        <w:t>.</w:t>
      </w:r>
      <w:r w:rsidR="008147EA" w:rsidRPr="00BF6EFF">
        <w:rPr>
          <w:i/>
          <w:color w:val="948A54" w:themeColor="background2" w:themeShade="80"/>
        </w:rPr>
        <w:br/>
      </w:r>
    </w:p>
    <w:p w14:paraId="1AB8682E" w14:textId="77777777" w:rsidR="008147EA" w:rsidRPr="00D63F5E" w:rsidRDefault="00000000" w:rsidP="006825A2">
      <w:pPr>
        <w:pStyle w:val="Brdtext"/>
        <w:spacing w:before="60"/>
        <w:rPr>
          <w:rFonts w:cstheme="minorHAnsi"/>
          <w:b/>
          <w:color w:val="7F7F7F" w:themeColor="text1" w:themeTint="80"/>
          <w:sz w:val="22"/>
          <w:szCs w:val="22"/>
        </w:rPr>
      </w:pPr>
      <w:sdt>
        <w:sdtPr>
          <w:rPr>
            <w:rStyle w:val="Rubrik3Char"/>
            <w:lang w:val="sv-SE"/>
          </w:rPr>
          <w:id w:val="-967665244"/>
          <w:lock w:val="sdtContentLocked"/>
          <w:placeholder>
            <w:docPart w:val="DefaultPlaceholder_-1854013440"/>
          </w:placeholder>
        </w:sdtPr>
        <w:sdtContent>
          <w:r w:rsidR="008147EA" w:rsidRPr="00311F77">
            <w:rPr>
              <w:rStyle w:val="Rubrik3Char"/>
              <w:lang w:val="sv-SE"/>
            </w:rPr>
            <w:t>Övrigt</w:t>
          </w:r>
        </w:sdtContent>
      </w:sdt>
      <w:r w:rsidR="008147EA" w:rsidRPr="00304C7E">
        <w:rPr>
          <w:rFonts w:cstheme="minorHAnsi"/>
          <w:b/>
          <w:color w:val="000000" w:themeColor="text1"/>
          <w:sz w:val="22"/>
          <w:szCs w:val="22"/>
        </w:rPr>
        <w:t xml:space="preserve"> </w:t>
      </w:r>
      <w:r w:rsidR="008147EA" w:rsidRPr="00304C7E">
        <w:rPr>
          <w:rFonts w:cstheme="minorHAnsi"/>
          <w:b/>
          <w:color w:val="000000" w:themeColor="text1"/>
          <w:sz w:val="22"/>
          <w:szCs w:val="22"/>
        </w:rPr>
        <w:br/>
      </w:r>
      <w:r w:rsidR="008147EA" w:rsidRPr="00D63F5E">
        <w:rPr>
          <w:color w:val="7F7F7F" w:themeColor="text1" w:themeTint="80"/>
        </w:rPr>
        <w:t>Beskriv vilken anställningsform (med ev. tidsangivelser vid en visstidsanställning) samt vilke</w:t>
      </w:r>
      <w:r w:rsidR="000810F4" w:rsidRPr="00D63F5E">
        <w:rPr>
          <w:color w:val="7F7F7F" w:themeColor="text1" w:themeTint="80"/>
        </w:rPr>
        <w:t>n omfattning anställningen har exempelvis:</w:t>
      </w:r>
      <w:r w:rsidR="008147EA" w:rsidRPr="00D63F5E">
        <w:rPr>
          <w:color w:val="7F7F7F" w:themeColor="text1" w:themeTint="80"/>
        </w:rPr>
        <w:t xml:space="preserve"> </w:t>
      </w:r>
      <w:r w:rsidR="000810F4" w:rsidRPr="00D63F5E">
        <w:rPr>
          <w:color w:val="7F7F7F" w:themeColor="text1" w:themeTint="80"/>
        </w:rPr>
        <w:br/>
      </w:r>
      <w:r w:rsidR="008147EA" w:rsidRPr="00D63F5E">
        <w:rPr>
          <w:color w:val="7F7F7F" w:themeColor="text1" w:themeTint="80"/>
        </w:rPr>
        <w:t>”</w:t>
      </w:r>
      <w:r w:rsidR="008147EA" w:rsidRPr="00D63F5E">
        <w:rPr>
          <w:rFonts w:cstheme="minorHAnsi"/>
          <w:color w:val="7F7F7F" w:themeColor="text1" w:themeTint="80"/>
        </w:rPr>
        <w:t>Anställningen är tillsvidare med omfattningen XX procent med tillträde den XX 20XX eller enligt överenskommelse</w:t>
      </w:r>
      <w:r w:rsidR="008147EA" w:rsidRPr="00D63F5E">
        <w:rPr>
          <w:color w:val="7F7F7F" w:themeColor="text1" w:themeTint="80"/>
        </w:rPr>
        <w:t xml:space="preserve">” eller ”Anställningen är ett vikariat/visstidsanställning under ett år på XX procent med startdatum </w:t>
      </w:r>
      <w:r w:rsidR="008147EA" w:rsidRPr="00D63F5E">
        <w:rPr>
          <w:rFonts w:cstheme="minorHAnsi"/>
          <w:color w:val="7F7F7F" w:themeColor="text1" w:themeTint="80"/>
        </w:rPr>
        <w:t xml:space="preserve">den XX 20XX </w:t>
      </w:r>
      <w:r w:rsidR="008147EA" w:rsidRPr="00D63F5E">
        <w:rPr>
          <w:color w:val="7F7F7F" w:themeColor="text1" w:themeTint="80"/>
        </w:rPr>
        <w:t>eller enligt överenskommelse, dock längst till och med XX”.</w:t>
      </w:r>
      <w:r w:rsidR="008147EA" w:rsidRPr="00D63F5E">
        <w:rPr>
          <w:color w:val="7F7F7F" w:themeColor="text1" w:themeTint="80"/>
        </w:rPr>
        <w:br/>
        <w:t>Finns det något annat som är relevant för anställningen eller information som de sökande behöver veta? Ex om provanställning kan komma att tillämpas, kontaktperson, var och eventuellt nä</w:t>
      </w:r>
      <w:r w:rsidR="000810F4" w:rsidRPr="00D63F5E">
        <w:rPr>
          <w:color w:val="7F7F7F" w:themeColor="text1" w:themeTint="80"/>
        </w:rPr>
        <w:t>r intervjuer kommer hållas exempelvis:</w:t>
      </w:r>
      <w:r w:rsidR="000810F4" w:rsidRPr="00D63F5E">
        <w:rPr>
          <w:color w:val="7F7F7F" w:themeColor="text1" w:themeTint="80"/>
        </w:rPr>
        <w:br/>
      </w:r>
      <w:r w:rsidR="008147EA" w:rsidRPr="00D63F5E">
        <w:rPr>
          <w:color w:val="7F7F7F" w:themeColor="text1" w:themeTint="80"/>
        </w:rPr>
        <w:t>”</w:t>
      </w:r>
      <w:r w:rsidR="000810F4" w:rsidRPr="00D63F5E">
        <w:rPr>
          <w:color w:val="7F7F7F" w:themeColor="text1" w:themeTint="80"/>
        </w:rPr>
        <w:t>I</w:t>
      </w:r>
      <w:r w:rsidR="008147EA" w:rsidRPr="00D63F5E">
        <w:rPr>
          <w:color w:val="7F7F7F" w:themeColor="text1" w:themeTint="80"/>
        </w:rPr>
        <w:t>ntervjuer kommer att genomföras i våra lokaler i Malmö under vecka 32</w:t>
      </w:r>
      <w:r w:rsidR="000810F4" w:rsidRPr="00D63F5E">
        <w:rPr>
          <w:color w:val="7F7F7F" w:themeColor="text1" w:themeTint="80"/>
        </w:rPr>
        <w:t>”.</w:t>
      </w:r>
    </w:p>
    <w:p w14:paraId="2F817A57" w14:textId="77777777" w:rsidR="008147EA" w:rsidRPr="00CF6292" w:rsidRDefault="008147EA" w:rsidP="006825A2">
      <w:pPr>
        <w:rPr>
          <w:rFonts w:ascii="Arial" w:hAnsi="Arial" w:cs="Arial"/>
        </w:rPr>
      </w:pPr>
    </w:p>
    <w:p w14:paraId="153F15FA" w14:textId="77777777" w:rsidR="008147EA" w:rsidRPr="008147EA" w:rsidRDefault="00000000" w:rsidP="006825A2">
      <w:pPr>
        <w:rPr>
          <w:rFonts w:ascii="Arial" w:hAnsi="Arial" w:cs="Arial"/>
          <w:color w:val="000000" w:themeColor="text1"/>
        </w:rPr>
      </w:pPr>
      <w:sdt>
        <w:sdtPr>
          <w:rPr>
            <w:rStyle w:val="Rubrik3Char"/>
            <w:lang w:val="sv-SE"/>
          </w:rPr>
          <w:id w:val="-1741395825"/>
          <w:lock w:val="sdtContentLocked"/>
          <w:placeholder>
            <w:docPart w:val="DefaultPlaceholder_-1854013440"/>
          </w:placeholder>
        </w:sdtPr>
        <w:sdtContent>
          <w:r w:rsidR="008147EA" w:rsidRPr="00684757">
            <w:rPr>
              <w:rStyle w:val="Rubrik3Char"/>
              <w:lang w:val="sv-SE"/>
            </w:rPr>
            <w:t>Så här söker du</w:t>
          </w:r>
        </w:sdtContent>
      </w:sdt>
      <w:r w:rsidR="008147EA" w:rsidRPr="00CF6292">
        <w:rPr>
          <w:b/>
        </w:rPr>
        <w:br/>
      </w:r>
      <w:r w:rsidR="008147EA" w:rsidRPr="00D63F5E">
        <w:rPr>
          <w:color w:val="7F7F7F" w:themeColor="text1" w:themeTint="80"/>
        </w:rPr>
        <w:t>Beskriv vad som behöver finnas med i ansökan ex pers</w:t>
      </w:r>
      <w:r w:rsidR="002F187B" w:rsidRPr="00D63F5E">
        <w:rPr>
          <w:color w:val="7F7F7F" w:themeColor="text1" w:themeTint="80"/>
        </w:rPr>
        <w:t>onligt brev, cv, meriter med mera exempelvis:</w:t>
      </w:r>
      <w:r w:rsidR="002F187B" w:rsidRPr="00D63F5E">
        <w:rPr>
          <w:color w:val="7F7F7F" w:themeColor="text1" w:themeTint="80"/>
        </w:rPr>
        <w:br/>
      </w:r>
      <w:r w:rsidR="008147EA" w:rsidRPr="00D63F5E">
        <w:rPr>
          <w:color w:val="7F7F7F" w:themeColor="text1" w:themeTint="80"/>
        </w:rPr>
        <w:t xml:space="preserve">”Anställningen söks via universitetets rekryteringssystem. Ansökan ska/bör innehålla personligt brev med motivering till varför du är intresserad av anställningen och på vilket sätt anställningen matchar dina meriter. Ansökan ska/bör även innehålla CV, examensbevis eller motsvarande samt övrigt som du önskar åberopa (kopior av betyg, uppgifter till referenser, rekommendationsbrev </w:t>
      </w:r>
      <w:proofErr w:type="gramStart"/>
      <w:r w:rsidR="008147EA" w:rsidRPr="00D63F5E">
        <w:rPr>
          <w:color w:val="7F7F7F" w:themeColor="text1" w:themeTint="80"/>
        </w:rPr>
        <w:t>etc.</w:t>
      </w:r>
      <w:proofErr w:type="gramEnd"/>
      <w:r w:rsidR="008147EA" w:rsidRPr="00D63F5E">
        <w:rPr>
          <w:color w:val="7F7F7F" w:themeColor="text1" w:themeTint="80"/>
        </w:rPr>
        <w:t>)”</w:t>
      </w:r>
      <w:r w:rsidR="008147EA" w:rsidRPr="00D63F5E">
        <w:rPr>
          <w:i/>
          <w:color w:val="7F7F7F" w:themeColor="text1" w:themeTint="80"/>
        </w:rPr>
        <w:t xml:space="preserve"> </w:t>
      </w:r>
    </w:p>
    <w:p w14:paraId="303ADE67" w14:textId="77777777" w:rsidR="008147EA" w:rsidRPr="00304C7E" w:rsidRDefault="008147EA" w:rsidP="006825A2">
      <w:pPr>
        <w:rPr>
          <w:rFonts w:ascii="Arial" w:hAnsi="Arial" w:cs="Arial"/>
          <w:color w:val="FF0000"/>
        </w:rPr>
      </w:pPr>
    </w:p>
    <w:sdt>
      <w:sdtPr>
        <w:rPr>
          <w:rFonts w:cstheme="minorHAnsi"/>
        </w:rPr>
        <w:id w:val="-1394355289"/>
        <w:lock w:val="sdtContentLocked"/>
        <w:placeholder>
          <w:docPart w:val="DefaultPlaceholder_-1854013440"/>
        </w:placeholder>
      </w:sdtPr>
      <w:sdtEndPr>
        <w:rPr>
          <w:rStyle w:val="Hyperlnk"/>
          <w:rFonts w:eastAsiaTheme="majorEastAsia" w:cs="Times New Roman"/>
          <w:color w:val="0000FF"/>
          <w:szCs w:val="24"/>
          <w:u w:val="single"/>
        </w:rPr>
      </w:sdtEndPr>
      <w:sdtContent>
        <w:p w14:paraId="5D72F34D" w14:textId="77777777" w:rsidR="008147EA" w:rsidRPr="009B0AC5" w:rsidRDefault="008147EA" w:rsidP="006825A2">
          <w:pPr>
            <w:autoSpaceDE w:val="0"/>
            <w:autoSpaceDN w:val="0"/>
            <w:adjustRightInd w:val="0"/>
            <w:rPr>
              <w:rFonts w:cstheme="minorHAnsi"/>
            </w:rPr>
          </w:pPr>
          <w:r w:rsidRPr="009B0AC5">
            <w:rPr>
              <w:rFonts w:cstheme="minorHAnsi"/>
            </w:rPr>
            <w:t>Standardinformation om fakulteten/</w:t>
          </w:r>
          <w:r w:rsidR="002943A0">
            <w:rPr>
              <w:rFonts w:cstheme="minorHAnsi"/>
            </w:rPr>
            <w:t>institution/avdelning/</w:t>
          </w:r>
          <w:r w:rsidRPr="009B0AC5">
            <w:rPr>
              <w:rFonts w:cstheme="minorHAnsi"/>
            </w:rPr>
            <w:t xml:space="preserve">motsvarande </w:t>
          </w:r>
          <w:r>
            <w:rPr>
              <w:rFonts w:cstheme="minorHAnsi"/>
            </w:rPr>
            <w:br/>
          </w:r>
          <w:r w:rsidRPr="009B0AC5">
            <w:rPr>
              <w:rFonts w:cstheme="minorHAnsi"/>
              <w:b/>
            </w:rPr>
            <w:t>(automatgenereras i rekryteringssystemet)</w:t>
          </w:r>
        </w:p>
        <w:p w14:paraId="1DECC1AB" w14:textId="77777777" w:rsidR="008147EA" w:rsidRPr="009B0AC5" w:rsidRDefault="008147EA" w:rsidP="006825A2">
          <w:pPr>
            <w:rPr>
              <w:rFonts w:ascii="Arial" w:hAnsi="Arial" w:cs="Arial"/>
            </w:rPr>
          </w:pPr>
        </w:p>
        <w:p w14:paraId="1ECE77CB" w14:textId="77777777" w:rsidR="00311F77" w:rsidRDefault="008147EA" w:rsidP="00311F77">
          <w:pPr>
            <w:rPr>
              <w:rFonts w:cstheme="minorHAnsi"/>
              <w:b/>
            </w:rPr>
          </w:pPr>
          <w:r>
            <w:rPr>
              <w:rFonts w:cstheme="minorHAnsi"/>
              <w:b/>
            </w:rPr>
            <w:t>Dubbelkontrollera</w:t>
          </w:r>
          <w:r w:rsidRPr="00740545">
            <w:rPr>
              <w:rFonts w:cstheme="minorHAnsi"/>
              <w:b/>
            </w:rPr>
            <w:t xml:space="preserve"> innehåll, språk och se till att eventuella hemsidelänkar fungerar</w:t>
          </w:r>
          <w:r w:rsidRPr="00740545">
            <w:rPr>
              <w:rFonts w:cstheme="minorHAnsi"/>
            </w:rPr>
            <w:t xml:space="preserve">. </w:t>
          </w:r>
          <w:r w:rsidRPr="00740545">
            <w:rPr>
              <w:rFonts w:cstheme="minorHAnsi"/>
              <w:b/>
            </w:rPr>
            <w:t>Stäm av med di</w:t>
          </w:r>
          <w:r>
            <w:rPr>
              <w:rFonts w:cstheme="minorHAnsi"/>
              <w:b/>
            </w:rPr>
            <w:t>t</w:t>
          </w:r>
          <w:r w:rsidRPr="00740545">
            <w:rPr>
              <w:rFonts w:cstheme="minorHAnsi"/>
              <w:b/>
            </w:rPr>
            <w:t>t HR-stöd om du har frågor</w:t>
          </w:r>
          <w:bookmarkEnd w:id="3"/>
          <w:bookmarkEnd w:id="2"/>
          <w:r w:rsidR="00311F77">
            <w:rPr>
              <w:rFonts w:cstheme="minorHAnsi"/>
              <w:b/>
            </w:rPr>
            <w:br/>
            <w:t>___________________________________________________________________________</w:t>
          </w:r>
        </w:p>
        <w:p w14:paraId="71D662D6" w14:textId="77777777" w:rsidR="00311F77" w:rsidRDefault="00311F77" w:rsidP="00311F77">
          <w:pPr>
            <w:pStyle w:val="Rubrik2"/>
          </w:pPr>
          <w:r>
            <w:t>Tips inför fortsatt rekryteringsarbete</w:t>
          </w:r>
        </w:p>
        <w:p w14:paraId="489A9F82" w14:textId="77777777" w:rsidR="00311F77" w:rsidRPr="00311F77" w:rsidRDefault="00311F77" w:rsidP="00311F77"/>
        <w:p w14:paraId="6EE60A20" w14:textId="77777777" w:rsidR="00684757" w:rsidRPr="00311F77" w:rsidRDefault="00684757" w:rsidP="00684757">
          <w:pPr>
            <w:pStyle w:val="Brdtext"/>
            <w:spacing w:after="240" w:line="260" w:lineRule="atLeast"/>
            <w:rPr>
              <w:szCs w:val="24"/>
            </w:rPr>
          </w:pPr>
          <w:r>
            <w:rPr>
              <w:szCs w:val="24"/>
            </w:rPr>
            <w:t xml:space="preserve">En rekrytering tar tid! </w:t>
          </w:r>
          <w:r w:rsidRPr="00311F77">
            <w:rPr>
              <w:szCs w:val="24"/>
            </w:rPr>
            <w:t xml:space="preserve">Skapa en tidplan för rekryteringsgruppen och lägg </w:t>
          </w:r>
          <w:r>
            <w:rPr>
              <w:szCs w:val="24"/>
            </w:rPr>
            <w:t xml:space="preserve">från början </w:t>
          </w:r>
          <w:r w:rsidRPr="00311F77">
            <w:rPr>
              <w:szCs w:val="24"/>
            </w:rPr>
            <w:t xml:space="preserve">upp hur ni ska arbeta med </w:t>
          </w:r>
          <w:r>
            <w:rPr>
              <w:szCs w:val="24"/>
            </w:rPr>
            <w:t xml:space="preserve">annons, </w:t>
          </w:r>
          <w:r w:rsidRPr="00311F77">
            <w:rPr>
              <w:szCs w:val="24"/>
            </w:rPr>
            <w:t>ansökningshandlingarna</w:t>
          </w:r>
          <w:r>
            <w:rPr>
              <w:szCs w:val="24"/>
            </w:rPr>
            <w:t>, intervjuer och referenstagning</w:t>
          </w:r>
          <w:r w:rsidRPr="00311F77">
            <w:rPr>
              <w:szCs w:val="24"/>
            </w:rPr>
            <w:t>.</w:t>
          </w:r>
        </w:p>
        <w:p w14:paraId="0A1F6DE8" w14:textId="77777777" w:rsidR="00684757" w:rsidRPr="00D8452C" w:rsidRDefault="00684757" w:rsidP="00684757">
          <w:pPr>
            <w:pStyle w:val="Brdtext"/>
            <w:spacing w:after="240" w:line="260" w:lineRule="atLeast"/>
            <w:rPr>
              <w:rFonts w:cstheme="minorHAnsi"/>
            </w:rPr>
          </w:pPr>
          <w:r w:rsidRPr="007357B9">
            <w:rPr>
              <w:rFonts w:cstheme="minorHAnsi"/>
            </w:rPr>
            <w:t>Vilka bör vara med i kravprofilsarbetet? Stäm av med medarbetare, andra chefer eller andra intressenter för att inkludera deras förslag på krav och meriter som den nya anställningen bör innefatta</w:t>
          </w:r>
        </w:p>
        <w:p w14:paraId="72C80F8E" w14:textId="77777777" w:rsidR="008147EA" w:rsidRPr="00D8452C" w:rsidRDefault="008147EA" w:rsidP="00311F77">
          <w:pPr>
            <w:pStyle w:val="Brdtext"/>
            <w:spacing w:after="240" w:line="260" w:lineRule="atLeast"/>
            <w:rPr>
              <w:rFonts w:cstheme="minorHAnsi"/>
            </w:rPr>
          </w:pPr>
          <w:r w:rsidRPr="007357B9">
            <w:rPr>
              <w:rFonts w:cstheme="minorHAnsi"/>
            </w:rPr>
            <w:t>Undvik att kopiera tidigare utlysning eller anställning. Titta på behovet som det är just nu, vad har tillkom</w:t>
          </w:r>
          <w:r>
            <w:rPr>
              <w:rFonts w:cstheme="minorHAnsi"/>
            </w:rPr>
            <w:t>mit, finns det nya behov osv</w:t>
          </w:r>
          <w:r w:rsidRPr="007357B9">
            <w:rPr>
              <w:rFonts w:cstheme="minorHAnsi"/>
            </w:rPr>
            <w:t xml:space="preserve"> </w:t>
          </w:r>
        </w:p>
        <w:p w14:paraId="0009B639" w14:textId="77777777" w:rsidR="00684757" w:rsidRDefault="00684757" w:rsidP="00684757">
          <w:pPr>
            <w:spacing w:before="100" w:beforeAutospacing="1" w:after="100" w:afterAutospacing="1" w:line="259" w:lineRule="auto"/>
            <w:rPr>
              <w:rFonts w:cstheme="minorHAnsi"/>
            </w:rPr>
          </w:pPr>
          <w:r w:rsidRPr="007357B9">
            <w:rPr>
              <w:rFonts w:cstheme="minorHAnsi"/>
            </w:rPr>
            <w:t>Kraven måste vara mätbara. Nivån av kunskap, kompetens och erfarenheter måste kunna värderas. Undvik onödiga omotiverade villkor eller krav som utesluter sökande</w:t>
          </w:r>
          <w:r>
            <w:rPr>
              <w:rFonts w:cstheme="minorHAnsi"/>
            </w:rPr>
            <w:t xml:space="preserve"> och riskerar diskriminering.</w:t>
          </w:r>
        </w:p>
        <w:p w14:paraId="0FA05119" w14:textId="77777777" w:rsidR="008147EA" w:rsidRDefault="008147EA" w:rsidP="00311F77">
          <w:pPr>
            <w:spacing w:before="100" w:beforeAutospacing="1" w:after="100" w:afterAutospacing="1" w:line="259" w:lineRule="auto"/>
            <w:rPr>
              <w:rFonts w:cstheme="minorHAnsi"/>
            </w:rPr>
          </w:pPr>
          <w:r w:rsidRPr="00292D40">
            <w:rPr>
              <w:rFonts w:cstheme="minorHAnsi"/>
            </w:rPr>
            <w:t xml:space="preserve">Tänk på språket! Var tydlig och beskrivande på ett </w:t>
          </w:r>
          <w:r w:rsidRPr="00304C7E">
            <w:rPr>
              <w:rFonts w:cstheme="minorHAnsi"/>
              <w:color w:val="000000" w:themeColor="text1"/>
            </w:rPr>
            <w:t xml:space="preserve">lockande sätt och använd gärna du-form (ex du </w:t>
          </w:r>
          <w:r w:rsidRPr="00292D40">
            <w:rPr>
              <w:rFonts w:cstheme="minorHAnsi"/>
            </w:rPr>
            <w:t>har en utbildning inom… Dina arbetsuppgifter kommer vara…)</w:t>
          </w:r>
          <w:r>
            <w:rPr>
              <w:rFonts w:cstheme="minorHAnsi"/>
            </w:rPr>
            <w:t>.</w:t>
          </w:r>
          <w:r>
            <w:rPr>
              <w:rFonts w:cstheme="minorHAnsi"/>
            </w:rPr>
            <w:br/>
            <w:t>Läs mer på LUs sida om text och språk</w:t>
          </w:r>
          <w:r w:rsidRPr="00292D40">
            <w:rPr>
              <w:rFonts w:cstheme="minorHAnsi"/>
            </w:rPr>
            <w:t xml:space="preserve"> </w:t>
          </w:r>
          <w:hyperlink r:id="rId11" w:history="1">
            <w:r>
              <w:rPr>
                <w:rStyle w:val="Hyperlnk"/>
                <w:rFonts w:eastAsiaTheme="majorEastAsia" w:cstheme="minorHAnsi"/>
              </w:rPr>
              <w:t>här</w:t>
            </w:r>
          </w:hyperlink>
          <w:r w:rsidRPr="00292D40">
            <w:rPr>
              <w:rFonts w:cstheme="minorHAnsi"/>
            </w:rPr>
            <w:t xml:space="preserve"> </w:t>
          </w:r>
        </w:p>
        <w:p w14:paraId="1453DBE4" w14:textId="77777777" w:rsidR="008147EA" w:rsidRPr="00292D40" w:rsidRDefault="008147EA" w:rsidP="00311F77">
          <w:pPr>
            <w:spacing w:before="100" w:beforeAutospacing="1" w:after="100" w:afterAutospacing="1" w:line="259" w:lineRule="auto"/>
            <w:rPr>
              <w:rFonts w:cstheme="minorHAnsi"/>
            </w:rPr>
          </w:pPr>
          <w:r w:rsidRPr="00292D40">
            <w:rPr>
              <w:rFonts w:cstheme="minorHAnsi"/>
            </w:rPr>
            <w:t>Ha inte för långa eller för korta annonser. Använd gärna länkar där kandidaterna kan läsa mer istället för att lägga in för mycket text. Även korta anställningar vinner på en tydlig beskrivning av arbetsplatsen och arbetsuppgifterna.</w:t>
          </w:r>
        </w:p>
        <w:p w14:paraId="7027769C" w14:textId="77777777" w:rsidR="008147EA" w:rsidRDefault="008147EA" w:rsidP="00311F77">
          <w:pPr>
            <w:pStyle w:val="Brdtext"/>
            <w:spacing w:after="240" w:line="260" w:lineRule="atLeast"/>
            <w:rPr>
              <w:rFonts w:cstheme="minorHAnsi"/>
            </w:rPr>
          </w:pPr>
          <w:r w:rsidRPr="00292D40">
            <w:rPr>
              <w:rFonts w:cstheme="minorHAnsi"/>
            </w:rPr>
            <w:t>Tänk ur kandidatens perspektiv, vad vill/behöver kandidaten veta om arbetsplatsen och arbetsuppgifte</w:t>
          </w:r>
          <w:r>
            <w:rPr>
              <w:rFonts w:cstheme="minorHAnsi"/>
            </w:rPr>
            <w:t>rna för att bli lockad att söka?</w:t>
          </w:r>
        </w:p>
        <w:p w14:paraId="34FE42F1" w14:textId="77777777" w:rsidR="008147EA" w:rsidRPr="00292D40" w:rsidRDefault="008147EA" w:rsidP="00311F77">
          <w:pPr>
            <w:pStyle w:val="Brdtext"/>
            <w:spacing w:after="240" w:line="260" w:lineRule="atLeast"/>
            <w:rPr>
              <w:rFonts w:cstheme="minorHAnsi"/>
            </w:rPr>
          </w:pPr>
          <w:r w:rsidRPr="00292D40">
            <w:rPr>
              <w:rFonts w:cstheme="minorHAnsi"/>
            </w:rPr>
            <w:t>Använd gärna urvalsfrågor som de sökande kan svara på i sin ansökan, det kan underlätta urvalsarbetet. Kontakta ditt HR-stöd för att få tips/hjälp.</w:t>
          </w:r>
        </w:p>
        <w:p w14:paraId="195ADA2A" w14:textId="77777777" w:rsidR="008147EA" w:rsidRPr="00311F77" w:rsidRDefault="008147EA" w:rsidP="00311F77">
          <w:pPr>
            <w:pStyle w:val="Brdtext"/>
            <w:spacing w:after="240" w:line="260" w:lineRule="atLeast"/>
            <w:rPr>
              <w:szCs w:val="24"/>
            </w:rPr>
          </w:pPr>
          <w:r w:rsidRPr="00292D40">
            <w:rPr>
              <w:rFonts w:cstheme="minorHAnsi"/>
            </w:rPr>
            <w:t>Tänk igenom hur du kan nå ut med utlysningen</w:t>
          </w:r>
          <w:r>
            <w:rPr>
              <w:rFonts w:cstheme="minorHAnsi"/>
            </w:rPr>
            <w:t xml:space="preserve">. </w:t>
          </w:r>
          <w:r w:rsidRPr="00292D40">
            <w:rPr>
              <w:rFonts w:cstheme="minorHAnsi"/>
            </w:rPr>
            <w:t>Hur når vi lämpliga kandidater (ex via tryckt och digital media), hur kan man få större spridning av utlysningen (ex via social</w:t>
          </w:r>
          <w:r w:rsidR="000E3B37">
            <w:rPr>
              <w:rFonts w:cstheme="minorHAnsi"/>
            </w:rPr>
            <w:t>a</w:t>
          </w:r>
          <w:r w:rsidRPr="00292D40">
            <w:rPr>
              <w:rFonts w:cstheme="minorHAnsi"/>
            </w:rPr>
            <w:t xml:space="preserve"> medier, filmer, information på olika hemsidor</w:t>
          </w:r>
          <w:r>
            <w:rPr>
              <w:rFonts w:cstheme="minorHAnsi"/>
            </w:rPr>
            <w:t>, dela i relevanta nätverk osv)?</w:t>
          </w:r>
          <w:r w:rsidRPr="00292D40">
            <w:rPr>
              <w:rFonts w:cstheme="minorHAnsi"/>
            </w:rPr>
            <w:t xml:space="preserve"> </w:t>
          </w:r>
          <w:r>
            <w:rPr>
              <w:rFonts w:cstheme="minorHAnsi"/>
            </w:rPr>
            <w:br/>
          </w:r>
          <w:r w:rsidRPr="00311F77">
            <w:rPr>
              <w:b/>
              <w:color w:val="000000" w:themeColor="text1"/>
              <w:szCs w:val="24"/>
            </w:rPr>
            <w:t>Det finns upphandlade tjänster för detta vid LU</w:t>
          </w:r>
          <w:r w:rsidRPr="00311F77">
            <w:rPr>
              <w:color w:val="000000" w:themeColor="text1"/>
              <w:szCs w:val="24"/>
            </w:rPr>
            <w:t xml:space="preserve">, kontakta ditt HR-stöd för att få hjälp. </w:t>
          </w:r>
        </w:p>
        <w:p w14:paraId="4D704317" w14:textId="77777777" w:rsidR="008147EA" w:rsidRPr="00311F77" w:rsidRDefault="008147EA" w:rsidP="00311F77">
          <w:pPr>
            <w:rPr>
              <w:szCs w:val="24"/>
            </w:rPr>
          </w:pPr>
          <w:r w:rsidRPr="00311F77">
            <w:rPr>
              <w:szCs w:val="24"/>
            </w:rPr>
            <w:t xml:space="preserve">Ta hjälp av ditt HR-stöd och läs mer om </w:t>
          </w:r>
          <w:hyperlink r:id="rId12" w:history="1">
            <w:r w:rsidRPr="00311F77">
              <w:rPr>
                <w:rStyle w:val="Hyperlnk"/>
                <w:rFonts w:eastAsiaTheme="majorEastAsia"/>
                <w:szCs w:val="24"/>
              </w:rPr>
              <w:t>rekryteringsprocessen på HR-webben</w:t>
            </w:r>
          </w:hyperlink>
        </w:p>
      </w:sdtContent>
    </w:sdt>
    <w:p w14:paraId="66CAAE48" w14:textId="77777777" w:rsidR="008147EA" w:rsidRPr="008147EA" w:rsidRDefault="008147EA" w:rsidP="003D1A7D">
      <w:pPr>
        <w:rPr>
          <w:rFonts w:cstheme="minorHAnsi"/>
          <w:b/>
        </w:rPr>
      </w:pPr>
    </w:p>
    <w:sectPr w:rsidR="008147EA" w:rsidRPr="008147EA" w:rsidSect="001936F0">
      <w:headerReference w:type="even" r:id="rId13"/>
      <w:headerReference w:type="first" r:id="rId14"/>
      <w:type w:val="continuous"/>
      <w:pgSz w:w="11900" w:h="16840"/>
      <w:pgMar w:top="1417" w:right="1417" w:bottom="1417" w:left="1417" w:header="340" w:footer="340" w:gutter="0"/>
      <w:cols w:space="70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549E" w14:textId="77777777" w:rsidR="000D168B" w:rsidRDefault="000D168B" w:rsidP="00E678E2">
      <w:r>
        <w:separator/>
      </w:r>
    </w:p>
    <w:p w14:paraId="252F00D3" w14:textId="77777777" w:rsidR="000D168B" w:rsidRDefault="000D168B" w:rsidP="00E678E2"/>
  </w:endnote>
  <w:endnote w:type="continuationSeparator" w:id="0">
    <w:p w14:paraId="7657E9F7" w14:textId="77777777" w:rsidR="000D168B" w:rsidRDefault="000D168B" w:rsidP="00E678E2">
      <w:r>
        <w:continuationSeparator/>
      </w:r>
    </w:p>
    <w:p w14:paraId="25B78F9C" w14:textId="77777777" w:rsidR="000D168B" w:rsidRDefault="000D168B"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E3AA" w14:textId="77777777" w:rsidR="000D168B" w:rsidRDefault="000D168B" w:rsidP="00E678E2">
      <w:r>
        <w:separator/>
      </w:r>
    </w:p>
    <w:p w14:paraId="31FDD889" w14:textId="77777777" w:rsidR="000D168B" w:rsidRDefault="000D168B" w:rsidP="00E678E2"/>
  </w:footnote>
  <w:footnote w:type="continuationSeparator" w:id="0">
    <w:p w14:paraId="38FE638A" w14:textId="77777777" w:rsidR="000D168B" w:rsidRDefault="000D168B" w:rsidP="00E678E2">
      <w:r>
        <w:continuationSeparator/>
      </w:r>
    </w:p>
    <w:p w14:paraId="123D6832" w14:textId="77777777" w:rsidR="000D168B" w:rsidRDefault="000D168B"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Content>
      <w:p w14:paraId="67895671"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1AC62E28" w14:textId="77777777" w:rsidR="00C12C99" w:rsidRDefault="00000000"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0898" w14:textId="77777777" w:rsidR="00C12C99" w:rsidRPr="003C407E" w:rsidRDefault="00457422" w:rsidP="00E678E2">
    <w:pPr>
      <w:pStyle w:val="Sidhuvud"/>
    </w:pPr>
    <w:r w:rsidRPr="003C407E">
      <w:t xml:space="preserve">Sida 1 av </w:t>
    </w:r>
    <w:fldSimple w:instr=" NUMPAGES  \* MERGEFORMAT ">
      <w:r w:rsidR="00F538EC">
        <w:rPr>
          <w:noProof/>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A50B5"/>
    <w:multiLevelType w:val="hybridMultilevel"/>
    <w:tmpl w:val="05005124"/>
    <w:lvl w:ilvl="0" w:tplc="3AC041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5C7AF2"/>
    <w:multiLevelType w:val="hybridMultilevel"/>
    <w:tmpl w:val="EEC2126C"/>
    <w:lvl w:ilvl="0" w:tplc="041D000F">
      <w:start w:val="1"/>
      <w:numFmt w:val="decimal"/>
      <w:lvlText w:val="%1."/>
      <w:lvlJc w:val="left"/>
      <w:pPr>
        <w:ind w:left="360" w:hanging="360"/>
      </w:pPr>
      <w:rPr>
        <w:rFonts w:hint="default"/>
        <w:b/>
        <w:w w:val="105"/>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6EEB08C2"/>
    <w:multiLevelType w:val="multilevel"/>
    <w:tmpl w:val="4C2CA52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152299">
    <w:abstractNumId w:val="4"/>
  </w:num>
  <w:num w:numId="2" w16cid:durableId="1968274962">
    <w:abstractNumId w:val="5"/>
  </w:num>
  <w:num w:numId="3" w16cid:durableId="13197250">
    <w:abstractNumId w:val="6"/>
  </w:num>
  <w:num w:numId="4" w16cid:durableId="1479420384">
    <w:abstractNumId w:val="7"/>
  </w:num>
  <w:num w:numId="5" w16cid:durableId="1050616454">
    <w:abstractNumId w:val="9"/>
  </w:num>
  <w:num w:numId="6" w16cid:durableId="161162897">
    <w:abstractNumId w:val="0"/>
  </w:num>
  <w:num w:numId="7" w16cid:durableId="919601446">
    <w:abstractNumId w:val="1"/>
  </w:num>
  <w:num w:numId="8" w16cid:durableId="449008264">
    <w:abstractNumId w:val="2"/>
  </w:num>
  <w:num w:numId="9" w16cid:durableId="1184830165">
    <w:abstractNumId w:val="3"/>
  </w:num>
  <w:num w:numId="10" w16cid:durableId="1387218735">
    <w:abstractNumId w:val="8"/>
  </w:num>
  <w:num w:numId="11" w16cid:durableId="1934319174">
    <w:abstractNumId w:val="12"/>
  </w:num>
  <w:num w:numId="12" w16cid:durableId="122358135">
    <w:abstractNumId w:val="11"/>
  </w:num>
  <w:num w:numId="13" w16cid:durableId="704796690">
    <w:abstractNumId w:val="10"/>
  </w:num>
  <w:num w:numId="14" w16cid:durableId="1368947756">
    <w:abstractNumId w:val="14"/>
  </w:num>
  <w:num w:numId="15" w16cid:durableId="194856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2A"/>
    <w:rsid w:val="000045E4"/>
    <w:rsid w:val="00014C30"/>
    <w:rsid w:val="0002626F"/>
    <w:rsid w:val="00040224"/>
    <w:rsid w:val="0004683C"/>
    <w:rsid w:val="0005589D"/>
    <w:rsid w:val="00076CF3"/>
    <w:rsid w:val="00076E57"/>
    <w:rsid w:val="000773A9"/>
    <w:rsid w:val="00077FEE"/>
    <w:rsid w:val="000810F4"/>
    <w:rsid w:val="000872FA"/>
    <w:rsid w:val="000A6132"/>
    <w:rsid w:val="000C5367"/>
    <w:rsid w:val="000C6FD3"/>
    <w:rsid w:val="000D168B"/>
    <w:rsid w:val="000E3B37"/>
    <w:rsid w:val="000E46DE"/>
    <w:rsid w:val="000E7A07"/>
    <w:rsid w:val="000F76CA"/>
    <w:rsid w:val="0011333A"/>
    <w:rsid w:val="00131B99"/>
    <w:rsid w:val="0014421C"/>
    <w:rsid w:val="00147B5E"/>
    <w:rsid w:val="00150E06"/>
    <w:rsid w:val="00152140"/>
    <w:rsid w:val="00156F90"/>
    <w:rsid w:val="001610B7"/>
    <w:rsid w:val="00162692"/>
    <w:rsid w:val="00170B2D"/>
    <w:rsid w:val="0018039E"/>
    <w:rsid w:val="0018406D"/>
    <w:rsid w:val="00186661"/>
    <w:rsid w:val="001936F0"/>
    <w:rsid w:val="0019753E"/>
    <w:rsid w:val="001A1A95"/>
    <w:rsid w:val="001B00F7"/>
    <w:rsid w:val="001D1F8D"/>
    <w:rsid w:val="00206681"/>
    <w:rsid w:val="00224155"/>
    <w:rsid w:val="00225121"/>
    <w:rsid w:val="00250F57"/>
    <w:rsid w:val="002755FD"/>
    <w:rsid w:val="002869F9"/>
    <w:rsid w:val="002943A0"/>
    <w:rsid w:val="0029739E"/>
    <w:rsid w:val="002A1015"/>
    <w:rsid w:val="002A23D2"/>
    <w:rsid w:val="002A3A6E"/>
    <w:rsid w:val="002C55B1"/>
    <w:rsid w:val="002F187B"/>
    <w:rsid w:val="002F4BE0"/>
    <w:rsid w:val="002F6FA2"/>
    <w:rsid w:val="00311F77"/>
    <w:rsid w:val="003306C4"/>
    <w:rsid w:val="003816E6"/>
    <w:rsid w:val="003858F7"/>
    <w:rsid w:val="003C150C"/>
    <w:rsid w:val="003C407E"/>
    <w:rsid w:val="003D1A7D"/>
    <w:rsid w:val="003D6DEA"/>
    <w:rsid w:val="003E5860"/>
    <w:rsid w:val="003F295D"/>
    <w:rsid w:val="003F5766"/>
    <w:rsid w:val="00425361"/>
    <w:rsid w:val="004274DF"/>
    <w:rsid w:val="004277F1"/>
    <w:rsid w:val="0044437E"/>
    <w:rsid w:val="00454E34"/>
    <w:rsid w:val="00455974"/>
    <w:rsid w:val="00455FDF"/>
    <w:rsid w:val="00457422"/>
    <w:rsid w:val="004A21B3"/>
    <w:rsid w:val="004B0873"/>
    <w:rsid w:val="004C0E68"/>
    <w:rsid w:val="004C2F00"/>
    <w:rsid w:val="004D01E8"/>
    <w:rsid w:val="004D2F2F"/>
    <w:rsid w:val="004E3676"/>
    <w:rsid w:val="004F44BC"/>
    <w:rsid w:val="004F469B"/>
    <w:rsid w:val="00512A9E"/>
    <w:rsid w:val="00515398"/>
    <w:rsid w:val="005369BE"/>
    <w:rsid w:val="0054195A"/>
    <w:rsid w:val="00544933"/>
    <w:rsid w:val="00544E67"/>
    <w:rsid w:val="0054762C"/>
    <w:rsid w:val="00553953"/>
    <w:rsid w:val="0056381B"/>
    <w:rsid w:val="00570E37"/>
    <w:rsid w:val="00595AB8"/>
    <w:rsid w:val="005B074B"/>
    <w:rsid w:val="005C10B5"/>
    <w:rsid w:val="005C5D79"/>
    <w:rsid w:val="005E6CC7"/>
    <w:rsid w:val="005F253D"/>
    <w:rsid w:val="00602E6C"/>
    <w:rsid w:val="0061546A"/>
    <w:rsid w:val="006247EC"/>
    <w:rsid w:val="00632B59"/>
    <w:rsid w:val="00684757"/>
    <w:rsid w:val="006A0515"/>
    <w:rsid w:val="006A7ED3"/>
    <w:rsid w:val="006B33EA"/>
    <w:rsid w:val="006E4D0B"/>
    <w:rsid w:val="00705814"/>
    <w:rsid w:val="00712CD5"/>
    <w:rsid w:val="00732BDC"/>
    <w:rsid w:val="00746C3F"/>
    <w:rsid w:val="00750069"/>
    <w:rsid w:val="0075146D"/>
    <w:rsid w:val="00770CB7"/>
    <w:rsid w:val="0080655D"/>
    <w:rsid w:val="008147EA"/>
    <w:rsid w:val="00821795"/>
    <w:rsid w:val="00834203"/>
    <w:rsid w:val="00843E27"/>
    <w:rsid w:val="00846D2A"/>
    <w:rsid w:val="00851C8C"/>
    <w:rsid w:val="00873D4E"/>
    <w:rsid w:val="008751CD"/>
    <w:rsid w:val="00884005"/>
    <w:rsid w:val="00887E97"/>
    <w:rsid w:val="008B3AF6"/>
    <w:rsid w:val="008C280D"/>
    <w:rsid w:val="008D258B"/>
    <w:rsid w:val="008E64C0"/>
    <w:rsid w:val="008F0175"/>
    <w:rsid w:val="008F1BE9"/>
    <w:rsid w:val="0090462E"/>
    <w:rsid w:val="00914A08"/>
    <w:rsid w:val="00917EF4"/>
    <w:rsid w:val="00922638"/>
    <w:rsid w:val="00932C2C"/>
    <w:rsid w:val="00955D0E"/>
    <w:rsid w:val="009A53F8"/>
    <w:rsid w:val="009A5B25"/>
    <w:rsid w:val="009A73B6"/>
    <w:rsid w:val="009B0515"/>
    <w:rsid w:val="009E54B0"/>
    <w:rsid w:val="00A5672F"/>
    <w:rsid w:val="00A77086"/>
    <w:rsid w:val="00A8062C"/>
    <w:rsid w:val="00A825DC"/>
    <w:rsid w:val="00AA2FCF"/>
    <w:rsid w:val="00AE2392"/>
    <w:rsid w:val="00AE70EC"/>
    <w:rsid w:val="00B25EB6"/>
    <w:rsid w:val="00B36BDA"/>
    <w:rsid w:val="00B42469"/>
    <w:rsid w:val="00B61766"/>
    <w:rsid w:val="00B87DBC"/>
    <w:rsid w:val="00B94899"/>
    <w:rsid w:val="00BA15B7"/>
    <w:rsid w:val="00BA167B"/>
    <w:rsid w:val="00BA3E04"/>
    <w:rsid w:val="00BC4172"/>
    <w:rsid w:val="00BD25DE"/>
    <w:rsid w:val="00BE35F6"/>
    <w:rsid w:val="00C12C99"/>
    <w:rsid w:val="00C21235"/>
    <w:rsid w:val="00C27003"/>
    <w:rsid w:val="00C37A0D"/>
    <w:rsid w:val="00C40538"/>
    <w:rsid w:val="00C476C6"/>
    <w:rsid w:val="00C64372"/>
    <w:rsid w:val="00C668F1"/>
    <w:rsid w:val="00C72C3F"/>
    <w:rsid w:val="00C906DF"/>
    <w:rsid w:val="00C92223"/>
    <w:rsid w:val="00CB789F"/>
    <w:rsid w:val="00CE2388"/>
    <w:rsid w:val="00CF4D21"/>
    <w:rsid w:val="00D04772"/>
    <w:rsid w:val="00D05B2C"/>
    <w:rsid w:val="00D07D53"/>
    <w:rsid w:val="00D11735"/>
    <w:rsid w:val="00D134EE"/>
    <w:rsid w:val="00D143FB"/>
    <w:rsid w:val="00D17D2A"/>
    <w:rsid w:val="00D5314E"/>
    <w:rsid w:val="00D63F5E"/>
    <w:rsid w:val="00D6430B"/>
    <w:rsid w:val="00D90F13"/>
    <w:rsid w:val="00DA3EE7"/>
    <w:rsid w:val="00DA5497"/>
    <w:rsid w:val="00DC71B2"/>
    <w:rsid w:val="00DD1195"/>
    <w:rsid w:val="00DD27A4"/>
    <w:rsid w:val="00DE681B"/>
    <w:rsid w:val="00E012CB"/>
    <w:rsid w:val="00E26A1B"/>
    <w:rsid w:val="00E37748"/>
    <w:rsid w:val="00E516AD"/>
    <w:rsid w:val="00E53293"/>
    <w:rsid w:val="00E55AF5"/>
    <w:rsid w:val="00E678E2"/>
    <w:rsid w:val="00E84BC7"/>
    <w:rsid w:val="00E91616"/>
    <w:rsid w:val="00EA452A"/>
    <w:rsid w:val="00EA53C9"/>
    <w:rsid w:val="00EA5552"/>
    <w:rsid w:val="00EB766D"/>
    <w:rsid w:val="00EC4CB1"/>
    <w:rsid w:val="00ED30AA"/>
    <w:rsid w:val="00EF0125"/>
    <w:rsid w:val="00F06FFD"/>
    <w:rsid w:val="00F538EC"/>
    <w:rsid w:val="00F53F5D"/>
    <w:rsid w:val="00F73CE0"/>
    <w:rsid w:val="00F74B55"/>
    <w:rsid w:val="00F84D57"/>
    <w:rsid w:val="00FA23AB"/>
    <w:rsid w:val="00FA2B65"/>
    <w:rsid w:val="00FB6370"/>
    <w:rsid w:val="00FC6501"/>
    <w:rsid w:val="00FC7865"/>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1615"/>
  <w14:defaultImageDpi w14:val="300"/>
  <w15:docId w15:val="{E2E43951-FDDC-4A18-8593-78E5886A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customStyle="1" w:styleId="Olstomnmnande1">
    <w:name w:val="Olöst omnämnande1"/>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customStyle="1" w:styleId="KTHTitel">
    <w:name w:val="KTH Titel"/>
    <w:basedOn w:val="Normal"/>
    <w:next w:val="Brdtext"/>
    <w:uiPriority w:val="2"/>
    <w:qFormat/>
    <w:rsid w:val="001936F0"/>
    <w:pPr>
      <w:spacing w:after="360" w:line="320" w:lineRule="atLeast"/>
    </w:pPr>
    <w:rPr>
      <w:rFonts w:asciiTheme="majorHAnsi" w:eastAsiaTheme="minorHAnsi" w:hAnsiTheme="majorHAnsi" w:cstheme="minorBidi"/>
      <w:b/>
      <w:sz w:val="28"/>
      <w:lang w:eastAsia="en-US"/>
    </w:rPr>
  </w:style>
  <w:style w:type="paragraph" w:styleId="Liststycke">
    <w:name w:val="List Paragraph"/>
    <w:basedOn w:val="Normal"/>
    <w:uiPriority w:val="1"/>
    <w:qFormat/>
    <w:rsid w:val="001936F0"/>
    <w:pPr>
      <w:spacing w:after="160" w:line="252" w:lineRule="auto"/>
      <w:ind w:left="720"/>
      <w:contextualSpacing/>
    </w:pPr>
    <w:rPr>
      <w:rFonts w:ascii="Calibri" w:eastAsiaTheme="minorHAnsi" w:hAnsi="Calibri" w:cs="Calibri"/>
      <w:sz w:val="22"/>
      <w:szCs w:val="22"/>
      <w:lang w:eastAsia="en-US"/>
    </w:rPr>
  </w:style>
  <w:style w:type="paragraph" w:styleId="Brdtext">
    <w:name w:val="Body Text"/>
    <w:basedOn w:val="Normal"/>
    <w:link w:val="BrdtextChar"/>
    <w:unhideWhenUsed/>
    <w:qFormat/>
    <w:rsid w:val="001936F0"/>
    <w:pPr>
      <w:spacing w:after="120"/>
    </w:pPr>
  </w:style>
  <w:style w:type="character" w:customStyle="1" w:styleId="BrdtextChar">
    <w:name w:val="Brödtext Char"/>
    <w:basedOn w:val="Standardstycketeckensnitt"/>
    <w:link w:val="Brdtext"/>
    <w:rsid w:val="001936F0"/>
    <w:rPr>
      <w:rFonts w:ascii="Times New Roman" w:hAnsi="Times New Roman"/>
      <w:sz w:val="24"/>
    </w:rPr>
  </w:style>
  <w:style w:type="character" w:styleId="Platshllartext">
    <w:name w:val="Placeholder Text"/>
    <w:basedOn w:val="Standardstycketeckensnitt"/>
    <w:uiPriority w:val="99"/>
    <w:semiHidden/>
    <w:rsid w:val="008147EA"/>
    <w:rPr>
      <w:color w:val="808080"/>
    </w:rPr>
  </w:style>
  <w:style w:type="paragraph" w:customStyle="1" w:styleId="TableParagraph">
    <w:name w:val="Table Paragraph"/>
    <w:basedOn w:val="Normal"/>
    <w:uiPriority w:val="1"/>
    <w:qFormat/>
    <w:rsid w:val="00BD25DE"/>
    <w:pPr>
      <w:widowControl w:val="0"/>
      <w:spacing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webben.lu.se/rekrytering-av-ta-perso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arbetarwebben.lu.se/node/29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u.se/om-universitetet/jobba-hos-oss" TargetMode="External"/><Relationship Id="rId4" Type="http://schemas.openxmlformats.org/officeDocument/2006/relationships/settings" Target="settings.xml"/><Relationship Id="rId9" Type="http://schemas.openxmlformats.org/officeDocument/2006/relationships/hyperlink" Target="https://www.hr-webben.lu.se/rekrytering-av-ta-persona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n-jed\AppData\Local\Temp\Temp1_LUwordmall.zip\LU-wordmall\LU-wordmall-SVE-till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D8526B55F34AAF8E9C00889B77778B"/>
        <w:category>
          <w:name w:val="Allmänt"/>
          <w:gallery w:val="placeholder"/>
        </w:category>
        <w:types>
          <w:type w:val="bbPlcHdr"/>
        </w:types>
        <w:behaviors>
          <w:behavior w:val="content"/>
        </w:behaviors>
        <w:guid w:val="{94DA8246-C7EF-41D7-B109-DEC1E8BB188A}"/>
      </w:docPartPr>
      <w:docPartBody>
        <w:p w:rsidR="005B36CD" w:rsidRDefault="00EB0AEF" w:rsidP="00EB0AEF">
          <w:pPr>
            <w:pStyle w:val="14D8526B55F34AAF8E9C00889B77778B"/>
          </w:pPr>
          <w:r w:rsidRPr="0013115F">
            <w:rPr>
              <w:rStyle w:val="Platshllartext"/>
            </w:rPr>
            <w:t>Klicka eller tryck här för att ange text.</w:t>
          </w:r>
        </w:p>
      </w:docPartBody>
    </w:docPart>
    <w:docPart>
      <w:docPartPr>
        <w:name w:val="11C15F2D4A274E90AFB900ECBADAC361"/>
        <w:category>
          <w:name w:val="Allmänt"/>
          <w:gallery w:val="placeholder"/>
        </w:category>
        <w:types>
          <w:type w:val="bbPlcHdr"/>
        </w:types>
        <w:behaviors>
          <w:behavior w:val="content"/>
        </w:behaviors>
        <w:guid w:val="{B81DB6EF-62C9-40F8-B8E4-B76C01E25BE9}"/>
      </w:docPartPr>
      <w:docPartBody>
        <w:p w:rsidR="005B36CD" w:rsidRDefault="00EB0AEF" w:rsidP="00EB0AEF">
          <w:pPr>
            <w:pStyle w:val="11C15F2D4A274E90AFB900ECBADAC361"/>
          </w:pPr>
          <w:r w:rsidRPr="0013115F">
            <w:rPr>
              <w:rStyle w:val="Platshllartext"/>
            </w:rPr>
            <w:t>Klicka eller tryck här för att ange text.</w:t>
          </w:r>
        </w:p>
      </w:docPartBody>
    </w:docPart>
    <w:docPart>
      <w:docPartPr>
        <w:name w:val="D1D46C4F07FE4A778F960B709386FDB5"/>
        <w:category>
          <w:name w:val="Allmänt"/>
          <w:gallery w:val="placeholder"/>
        </w:category>
        <w:types>
          <w:type w:val="bbPlcHdr"/>
        </w:types>
        <w:behaviors>
          <w:behavior w:val="content"/>
        </w:behaviors>
        <w:guid w:val="{1D44866C-0437-4CC6-B667-5996F1DCBF5A}"/>
      </w:docPartPr>
      <w:docPartBody>
        <w:p w:rsidR="005B36CD" w:rsidRDefault="00EB0AEF" w:rsidP="00EB0AEF">
          <w:pPr>
            <w:pStyle w:val="D1D46C4F07FE4A778F960B709386FDB5"/>
          </w:pPr>
          <w:r w:rsidRPr="0013115F">
            <w:rPr>
              <w:rStyle w:val="Platshllartext"/>
            </w:rPr>
            <w:t>Klicka eller tryck här för att ange text.</w:t>
          </w:r>
        </w:p>
      </w:docPartBody>
    </w:docPart>
    <w:docPart>
      <w:docPartPr>
        <w:name w:val="B584F0A87E8140DCA9988F498398A0F4"/>
        <w:category>
          <w:name w:val="Allmänt"/>
          <w:gallery w:val="placeholder"/>
        </w:category>
        <w:types>
          <w:type w:val="bbPlcHdr"/>
        </w:types>
        <w:behaviors>
          <w:behavior w:val="content"/>
        </w:behaviors>
        <w:guid w:val="{61A3C072-832E-4FE8-84D1-0F6E1DB56600}"/>
      </w:docPartPr>
      <w:docPartBody>
        <w:p w:rsidR="005B36CD" w:rsidRDefault="00EB0AEF" w:rsidP="00EB0AEF">
          <w:pPr>
            <w:pStyle w:val="B584F0A87E8140DCA9988F498398A0F4"/>
          </w:pPr>
          <w:r w:rsidRPr="0013115F">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1F51E183-1418-4BB5-A970-49C73D05BC50}"/>
      </w:docPartPr>
      <w:docPartBody>
        <w:p w:rsidR="005B36CD" w:rsidRDefault="00EB0AEF">
          <w:r w:rsidRPr="0077713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EF"/>
    <w:rsid w:val="002C2B2F"/>
    <w:rsid w:val="0031466F"/>
    <w:rsid w:val="003F108D"/>
    <w:rsid w:val="005B36CD"/>
    <w:rsid w:val="005C10B5"/>
    <w:rsid w:val="008209F0"/>
    <w:rsid w:val="00994FFA"/>
    <w:rsid w:val="00BD632F"/>
    <w:rsid w:val="00EB0AEF"/>
    <w:rsid w:val="00F06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FFA"/>
    <w:rPr>
      <w:color w:val="808080"/>
    </w:rPr>
  </w:style>
  <w:style w:type="paragraph" w:customStyle="1" w:styleId="14D8526B55F34AAF8E9C00889B77778B">
    <w:name w:val="14D8526B55F34AAF8E9C00889B77778B"/>
    <w:rsid w:val="00EB0AEF"/>
  </w:style>
  <w:style w:type="paragraph" w:customStyle="1" w:styleId="11C15F2D4A274E90AFB900ECBADAC361">
    <w:name w:val="11C15F2D4A274E90AFB900ECBADAC361"/>
    <w:rsid w:val="00EB0AEF"/>
  </w:style>
  <w:style w:type="paragraph" w:customStyle="1" w:styleId="D1D46C4F07FE4A778F960B709386FDB5">
    <w:name w:val="D1D46C4F07FE4A778F960B709386FDB5"/>
    <w:rsid w:val="00EB0AEF"/>
  </w:style>
  <w:style w:type="paragraph" w:customStyle="1" w:styleId="B584F0A87E8140DCA9988F498398A0F4">
    <w:name w:val="B584F0A87E8140DCA9988F498398A0F4"/>
    <w:rsid w:val="00EB0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B3084-6D4F-4BEB-8965-ECEBC909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LU-wordmall-SVE-tillg</Template>
  <TotalTime>2</TotalTime>
  <Pages>5</Pages>
  <Words>1330</Words>
  <Characters>7051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universitet</Company>
  <LinksUpToDate>false</LinksUpToDate>
  <CharactersWithSpaces>8365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Julia Edgerton</dc:creator>
  <cp:keywords/>
  <dc:description/>
  <cp:lastModifiedBy>Julia Edgerton</cp:lastModifiedBy>
  <cp:revision>3</cp:revision>
  <cp:lastPrinted>2017-12-15T10:09:00Z</cp:lastPrinted>
  <dcterms:created xsi:type="dcterms:W3CDTF">2024-12-19T11:27:00Z</dcterms:created>
  <dcterms:modified xsi:type="dcterms:W3CDTF">2024-12-19T11:28:00Z</dcterms:modified>
  <cp:category/>
</cp:coreProperties>
</file>